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08" w:rsidRPr="00ED5895" w:rsidRDefault="009A0608" w:rsidP="004A36DB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:rsidR="009A0608" w:rsidRPr="00ED5895" w:rsidRDefault="009A0608" w:rsidP="004A36DB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 xml:space="preserve"> Российской Федерации"</w:t>
      </w:r>
    </w:p>
    <w:p w:rsidR="009A0608" w:rsidRPr="00ED5895" w:rsidRDefault="009A0608" w:rsidP="004A36DB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A0608" w:rsidRPr="00ED5895" w:rsidRDefault="009A0608" w:rsidP="004A36DB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A0608" w:rsidRPr="00ED5895" w:rsidRDefault="009A0608" w:rsidP="004A36DB">
      <w:pPr>
        <w:spacing w:after="0" w:line="240" w:lineRule="auto"/>
        <w:ind w:firstLine="36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ED589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:rsidR="009A0608" w:rsidRPr="00ED5895" w:rsidRDefault="009A0608" w:rsidP="004A36DB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>приказом ФГБОУ</w:t>
      </w:r>
    </w:p>
    <w:p w:rsidR="009A0608" w:rsidRPr="00ED5895" w:rsidRDefault="009A0608" w:rsidP="004A36DB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 xml:space="preserve"> "Средняя школа-интернат </w:t>
      </w:r>
    </w:p>
    <w:p w:rsidR="009A0608" w:rsidRPr="00ED5895" w:rsidRDefault="009A0608" w:rsidP="004A36DB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>МИД России"</w:t>
      </w:r>
    </w:p>
    <w:p w:rsidR="009A0608" w:rsidRPr="00ED5895" w:rsidRDefault="009A0608" w:rsidP="004A36DB">
      <w:pPr>
        <w:spacing w:after="0" w:line="240" w:lineRule="auto"/>
        <w:ind w:firstLine="360"/>
        <w:jc w:val="right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>от _</w:t>
      </w:r>
      <w:r w:rsidRPr="00ED5895">
        <w:rPr>
          <w:rFonts w:ascii="Times New Roman" w:hAnsi="Times New Roman"/>
          <w:sz w:val="24"/>
          <w:szCs w:val="24"/>
          <w:u w:val="single"/>
          <w:lang w:val="ru-RU"/>
        </w:rPr>
        <w:t>29</w:t>
      </w:r>
      <w:r w:rsidRPr="00ED5895">
        <w:rPr>
          <w:rFonts w:ascii="Times New Roman" w:hAnsi="Times New Roman"/>
          <w:sz w:val="24"/>
          <w:szCs w:val="24"/>
          <w:lang w:val="ru-RU"/>
        </w:rPr>
        <w:t xml:space="preserve">_   </w:t>
      </w:r>
      <w:r w:rsidRPr="00ED5895">
        <w:rPr>
          <w:rFonts w:ascii="Times New Roman" w:hAnsi="Times New Roman"/>
          <w:sz w:val="24"/>
          <w:szCs w:val="24"/>
          <w:u w:val="single"/>
          <w:lang w:val="ru-RU"/>
        </w:rPr>
        <w:t xml:space="preserve">августа  </w:t>
      </w:r>
      <w:smartTag w:uri="urn:schemas-microsoft-com:office:smarttags" w:element="metricconverter">
        <w:smartTagPr>
          <w:attr w:name="ProductID" w:val="2024 г"/>
        </w:smartTagPr>
        <w:r w:rsidRPr="00ED5895">
          <w:rPr>
            <w:rFonts w:ascii="Times New Roman" w:hAnsi="Times New Roman"/>
            <w:sz w:val="24"/>
            <w:szCs w:val="24"/>
            <w:u w:val="single"/>
            <w:lang w:val="ru-RU"/>
          </w:rPr>
          <w:t>202</w:t>
        </w:r>
        <w:r>
          <w:rPr>
            <w:rFonts w:ascii="Times New Roman" w:hAnsi="Times New Roman"/>
            <w:sz w:val="24"/>
            <w:szCs w:val="24"/>
            <w:u w:val="single"/>
            <w:lang w:val="ru-RU"/>
          </w:rPr>
          <w:t>4</w:t>
        </w:r>
        <w:r w:rsidRPr="00ED5895">
          <w:rPr>
            <w:rFonts w:ascii="Times New Roman" w:hAnsi="Times New Roman"/>
            <w:sz w:val="24"/>
            <w:szCs w:val="24"/>
            <w:u w:val="single"/>
            <w:lang w:val="ru-RU"/>
          </w:rPr>
          <w:t xml:space="preserve"> г</w:t>
        </w:r>
      </w:smartTag>
      <w:r w:rsidRPr="00ED5895"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9A0608" w:rsidRPr="00ED5895" w:rsidRDefault="009A0608" w:rsidP="004A36DB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ru-RU"/>
        </w:rPr>
      </w:pPr>
      <w:r w:rsidRPr="004E6D21"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222</w:t>
      </w:r>
      <w:r w:rsidRPr="00ED5895">
        <w:rPr>
          <w:rFonts w:ascii="Times New Roman" w:hAnsi="Times New Roman"/>
          <w:sz w:val="24"/>
          <w:szCs w:val="24"/>
          <w:lang w:val="ru-RU"/>
        </w:rPr>
        <w:t xml:space="preserve"> - ОД</w:t>
      </w:r>
    </w:p>
    <w:p w:rsidR="009A0608" w:rsidRPr="00ED5895" w:rsidRDefault="009A0608" w:rsidP="004A36DB">
      <w:pPr>
        <w:spacing w:after="0" w:line="240" w:lineRule="auto"/>
        <w:ind w:firstLine="36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9A0608" w:rsidRPr="00ED5895" w:rsidRDefault="009A0608" w:rsidP="004A36DB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ru-RU"/>
        </w:rPr>
      </w:pPr>
    </w:p>
    <w:p w:rsidR="009A0608" w:rsidRPr="00ED5895" w:rsidRDefault="009A0608" w:rsidP="004A36D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A0608" w:rsidRPr="00ED5895" w:rsidRDefault="009A0608" w:rsidP="004A36D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A0608" w:rsidRPr="00ED5895" w:rsidRDefault="009A0608" w:rsidP="004A36D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A0608" w:rsidRPr="00ED5895" w:rsidRDefault="009A0608" w:rsidP="004A36D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A0608" w:rsidRDefault="009A0608" w:rsidP="004A36D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5895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:rsidR="009A0608" w:rsidRPr="00ED5895" w:rsidRDefault="009A0608" w:rsidP="004A36D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A0608" w:rsidRPr="00AA4737" w:rsidRDefault="009A0608" w:rsidP="004A36DB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AA4737">
        <w:rPr>
          <w:rFonts w:ascii="Times New Roman" w:hAnsi="Times New Roman"/>
          <w:b/>
          <w:sz w:val="24"/>
          <w:szCs w:val="24"/>
          <w:lang w:val="ru-RU"/>
        </w:rPr>
        <w:t xml:space="preserve">по </w:t>
      </w:r>
      <w:r w:rsidRPr="00AA4737">
        <w:rPr>
          <w:rFonts w:ascii="Times New Roman" w:hAnsi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/>
          <w:sz w:val="24"/>
          <w:szCs w:val="24"/>
          <w:u w:val="single"/>
          <w:lang w:val="ru-RU"/>
        </w:rPr>
        <w:t>Вероятности и статистике</w:t>
      </w:r>
      <w:r w:rsidRPr="00AA4737">
        <w:rPr>
          <w:rFonts w:ascii="Times New Roman" w:hAnsi="Times New Roman"/>
          <w:sz w:val="24"/>
          <w:szCs w:val="24"/>
          <w:lang w:val="ru-RU"/>
        </w:rPr>
        <w:t>________________________</w:t>
      </w:r>
    </w:p>
    <w:p w:rsidR="009A0608" w:rsidRPr="00B63D49" w:rsidRDefault="009A0608" w:rsidP="004A36DB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B63D49">
        <w:rPr>
          <w:rFonts w:ascii="Times New Roman" w:hAnsi="Times New Roman"/>
          <w:sz w:val="24"/>
          <w:szCs w:val="24"/>
          <w:lang w:val="ru-RU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000"/>
      </w:tblPr>
      <w:tblGrid>
        <w:gridCol w:w="5148"/>
      </w:tblGrid>
      <w:tr w:rsidR="009A0608" w:rsidRPr="00CE5268" w:rsidTr="004A36DB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9A0608" w:rsidRPr="00ED5895" w:rsidRDefault="009A0608" w:rsidP="004A36DB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895">
              <w:rPr>
                <w:rFonts w:ascii="Times New Roman" w:hAnsi="Times New Roman"/>
                <w:sz w:val="24"/>
                <w:szCs w:val="24"/>
                <w:lang w:val="ru-RU"/>
              </w:rPr>
              <w:t>(наименование предмета, курса)</w:t>
            </w:r>
          </w:p>
          <w:p w:rsidR="009A0608" w:rsidRPr="00ED5895" w:rsidRDefault="009A0608" w:rsidP="004A36D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0608" w:rsidRPr="004A36DB" w:rsidRDefault="009A0608" w:rsidP="004A36DB">
            <w:pPr>
              <w:spacing w:after="0" w:line="408" w:lineRule="auto"/>
              <w:ind w:left="12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4A36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4A36DB">
              <w:rPr>
                <w:rFonts w:ascii="Times New Roman" w:hAnsi="Times New Roman"/>
                <w:color w:val="000000"/>
                <w:sz w:val="24"/>
                <w:szCs w:val="24"/>
              </w:rPr>
              <w:t>ID</w:t>
            </w:r>
            <w:r w:rsidRPr="004A36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4706331)</w:t>
            </w:r>
          </w:p>
          <w:p w:rsidR="009A0608" w:rsidRPr="00ED5895" w:rsidRDefault="009A0608" w:rsidP="004A36DB">
            <w:pPr>
              <w:tabs>
                <w:tab w:val="left" w:pos="198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0608" w:rsidRPr="00ED5895" w:rsidRDefault="009A0608" w:rsidP="004A36D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0608" w:rsidRPr="00ED5895" w:rsidRDefault="009A0608" w:rsidP="004A36D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0608" w:rsidRPr="00505235" w:rsidRDefault="009A0608" w:rsidP="004A36DB">
            <w:pPr>
              <w:spacing w:after="0"/>
              <w:ind w:firstLine="360"/>
              <w:rPr>
                <w:sz w:val="24"/>
                <w:szCs w:val="24"/>
                <w:lang w:val="ru-RU"/>
              </w:rPr>
            </w:pPr>
            <w:r w:rsidRPr="00ED58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ED58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для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7</w:t>
            </w:r>
            <w:r w:rsidRPr="00ED589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а</w:t>
            </w:r>
            <w:r w:rsidRPr="00ED589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» </w:t>
            </w:r>
            <w:r w:rsidRPr="00ED5895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  <w:tr w:rsidR="009A0608" w:rsidRPr="00505235" w:rsidTr="004A36DB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9A0608" w:rsidRPr="00ED5895" w:rsidRDefault="009A0608" w:rsidP="004A36D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8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A0608" w:rsidRPr="00505235" w:rsidRDefault="009A0608" w:rsidP="004A36DB">
            <w:pPr>
              <w:spacing w:after="0"/>
              <w:ind w:firstLine="3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</w:t>
            </w:r>
            <w:r w:rsidRPr="00ED5895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</w:tc>
      </w:tr>
      <w:tr w:rsidR="009A0608" w:rsidRPr="00505235" w:rsidTr="004A36DB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9A0608" w:rsidRPr="00505235" w:rsidRDefault="009A0608" w:rsidP="004A36DB">
            <w:pPr>
              <w:spacing w:after="0"/>
              <w:ind w:firstLine="3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ED5895">
              <w:rPr>
                <w:rFonts w:ascii="Times New Roman" w:hAnsi="Times New Roman"/>
                <w:sz w:val="24"/>
                <w:szCs w:val="24"/>
              </w:rPr>
              <w:t>(уровень обучения)</w:t>
            </w:r>
          </w:p>
        </w:tc>
      </w:tr>
    </w:tbl>
    <w:p w:rsidR="009A0608" w:rsidRPr="00ED5895" w:rsidRDefault="009A0608" w:rsidP="004A36D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A0608" w:rsidRPr="00ED5895" w:rsidRDefault="009A0608" w:rsidP="004A36DB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9A0608" w:rsidRPr="00ED5895" w:rsidRDefault="009A0608" w:rsidP="004A36DB">
      <w:pPr>
        <w:tabs>
          <w:tab w:val="left" w:pos="3675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ED5895">
        <w:rPr>
          <w:rFonts w:ascii="Times New Roman" w:hAnsi="Times New Roman"/>
          <w:b/>
          <w:sz w:val="24"/>
          <w:szCs w:val="24"/>
        </w:rPr>
        <w:tab/>
      </w:r>
    </w:p>
    <w:p w:rsidR="009A0608" w:rsidRPr="00ED5895" w:rsidRDefault="009A0608" w:rsidP="004A36DB">
      <w:pPr>
        <w:tabs>
          <w:tab w:val="left" w:pos="3675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9A0608" w:rsidRPr="00ED5895" w:rsidRDefault="009A0608" w:rsidP="004A36DB">
      <w:pPr>
        <w:tabs>
          <w:tab w:val="left" w:pos="3675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9A0608" w:rsidRPr="00ED5895" w:rsidRDefault="009A0608" w:rsidP="004A36DB">
      <w:pPr>
        <w:tabs>
          <w:tab w:val="left" w:pos="3675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9A0608" w:rsidRPr="00ED5895" w:rsidRDefault="009A0608" w:rsidP="004A36DB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ED5895">
        <w:rPr>
          <w:rFonts w:ascii="Times New Roman" w:hAnsi="Times New Roman"/>
          <w:sz w:val="24"/>
          <w:szCs w:val="24"/>
        </w:rPr>
        <w:tab/>
        <w:t>Составитель:</w:t>
      </w:r>
    </w:p>
    <w:p w:rsidR="009A0608" w:rsidRPr="004E6D21" w:rsidRDefault="009A0608" w:rsidP="004A36DB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ED5895">
        <w:rPr>
          <w:rFonts w:ascii="Times New Roman" w:hAnsi="Times New Roman"/>
          <w:sz w:val="24"/>
          <w:szCs w:val="24"/>
        </w:rPr>
        <w:t xml:space="preserve">                                                                     _</w:t>
      </w:r>
      <w:r w:rsidRPr="00ED5895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  <w:lang w:val="ru-RU"/>
        </w:rPr>
        <w:t>Чубарова Татьяна Жановна,</w:t>
      </w:r>
    </w:p>
    <w:p w:rsidR="009A0608" w:rsidRPr="00ED5895" w:rsidRDefault="009A0608" w:rsidP="004A36DB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ED5895">
        <w:rPr>
          <w:rFonts w:ascii="Times New Roman" w:hAnsi="Times New Roman"/>
          <w:sz w:val="24"/>
          <w:szCs w:val="24"/>
        </w:rPr>
        <w:t xml:space="preserve">                                                                     (ФИО учителя, специалиста)</w:t>
      </w:r>
    </w:p>
    <w:p w:rsidR="009A0608" w:rsidRPr="00ED5895" w:rsidRDefault="009A0608" w:rsidP="004A36DB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ED5895">
        <w:rPr>
          <w:rFonts w:ascii="Times New Roman" w:hAnsi="Times New Roman"/>
          <w:sz w:val="24"/>
          <w:szCs w:val="24"/>
        </w:rPr>
        <w:t xml:space="preserve">читель </w:t>
      </w:r>
      <w:r w:rsidRPr="00ED5895">
        <w:rPr>
          <w:rFonts w:ascii="Times New Roman" w:hAnsi="Times New Roman"/>
          <w:sz w:val="24"/>
          <w:szCs w:val="24"/>
          <w:u w:val="single"/>
        </w:rPr>
        <w:t>математики</w:t>
      </w:r>
    </w:p>
    <w:p w:rsidR="009A0608" w:rsidRPr="004E6D21" w:rsidRDefault="009A0608" w:rsidP="004A36DB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>____________</w:t>
      </w:r>
    </w:p>
    <w:p w:rsidR="009A0608" w:rsidRPr="00ED5895" w:rsidRDefault="009A0608" w:rsidP="004A36D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A0608" w:rsidRPr="00ED5895" w:rsidRDefault="009A0608" w:rsidP="004A36DB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9A0608" w:rsidRDefault="009A0608" w:rsidP="004A36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608" w:rsidRDefault="009A0608" w:rsidP="004A36D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A0608" w:rsidRPr="004E6D21" w:rsidRDefault="009A0608" w:rsidP="004A36D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A0608" w:rsidRPr="00ED5895" w:rsidRDefault="009A0608" w:rsidP="004A36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608" w:rsidRPr="00ED5895" w:rsidRDefault="009A0608" w:rsidP="004A36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132D4">
        <w:rPr>
          <w:rFonts w:ascii="Times New Roman" w:hAnsi="Times New Roman"/>
          <w:sz w:val="24"/>
          <w:szCs w:val="24"/>
          <w:lang w:val="ru-RU"/>
        </w:rPr>
        <w:t>202</w:t>
      </w:r>
      <w:r>
        <w:rPr>
          <w:rFonts w:ascii="Times New Roman" w:hAnsi="Times New Roman"/>
          <w:sz w:val="24"/>
          <w:szCs w:val="24"/>
          <w:lang w:val="ru-RU"/>
        </w:rPr>
        <w:t>4</w:t>
      </w:r>
    </w:p>
    <w:p w:rsidR="009A0608" w:rsidRPr="00640E7D" w:rsidRDefault="009A0608">
      <w:pPr>
        <w:rPr>
          <w:lang w:val="ru-RU"/>
        </w:rPr>
        <w:sectPr w:rsidR="009A0608" w:rsidRPr="00640E7D">
          <w:pgSz w:w="11906" w:h="16383"/>
          <w:pgMar w:top="1134" w:right="850" w:bottom="1134" w:left="1701" w:header="720" w:footer="720" w:gutter="0"/>
          <w:cols w:space="720"/>
        </w:sectPr>
      </w:pP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35791472"/>
      <w:bookmarkEnd w:id="0"/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A0608" w:rsidRPr="004A36DB" w:rsidRDefault="009A0608" w:rsidP="004A36D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вероятности и статистике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</w:t>
      </w:r>
      <w:smartTag w:uri="urn:schemas-microsoft-com:office:smarttags" w:element="metricconverter">
        <w:smartTagPr>
          <w:attr w:name="ProductID" w:val="2021 г"/>
        </w:smartTagPr>
        <w:r w:rsidRPr="004A36DB">
          <w:rPr>
            <w:rFonts w:ascii="Times New Roman" w:hAnsi="Times New Roman"/>
            <w:color w:val="000000"/>
            <w:sz w:val="24"/>
            <w:szCs w:val="24"/>
            <w:lang w:val="ru-RU"/>
          </w:rPr>
          <w:t>2021 г</w:t>
        </w:r>
      </w:smartTag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 xml:space="preserve"> № 287, зарегистрирован Министерством юстиции Российской Федерации 05.07.2021г, рег.номер — 64101) (далее — ФГОС ООО), Федеральной рабочей программы по учебному предмету «Математика» (базовый уровень) для 5–9 классов образовательных организаций</w:t>
      </w:r>
      <w:r w:rsidRPr="004A36DB">
        <w:rPr>
          <w:rFonts w:ascii="Times New Roman" w:hAnsi="Times New Roman"/>
          <w:sz w:val="24"/>
          <w:szCs w:val="24"/>
          <w:lang w:val="ru-RU"/>
        </w:rPr>
        <w:t>,</w:t>
      </w:r>
      <w:r w:rsidRPr="004A36DB">
        <w:rPr>
          <w:sz w:val="24"/>
          <w:szCs w:val="24"/>
          <w:lang w:val="ru-RU"/>
        </w:rPr>
        <w:t xml:space="preserve"> </w:t>
      </w: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воспитания ФГБОУ "Средняя школа-интернат МИД России", Основной образовательной программы основного общего образования ФГБОУ "Средняя школа-интернат МИД России". </w:t>
      </w:r>
    </w:p>
    <w:p w:rsidR="009A0608" w:rsidRPr="004A36DB" w:rsidRDefault="009A0608" w:rsidP="004A36D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Реализация учебной программы обеспечивается по учебнику Математика. Вероятность и статистика 7-9 классы,  базовый уровень, авторы:  И.Р. Высоцкий, И.В. Ященко; под ред. И.В. Ященко. М.: Просвещение, 2024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b3c9237e-6172-48ee-b1c7-f6774da89513"/>
      <w:bookmarkEnd w:id="1"/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9A0608" w:rsidRDefault="009A0608">
      <w:pPr>
        <w:rPr>
          <w:sz w:val="24"/>
          <w:szCs w:val="24"/>
          <w:lang w:val="ru-RU"/>
        </w:rPr>
      </w:pP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5791467"/>
      <w:bookmarkEnd w:id="2"/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A0608" w:rsidRPr="004A36DB" w:rsidRDefault="009A0608">
      <w:pPr>
        <w:rPr>
          <w:sz w:val="24"/>
          <w:szCs w:val="24"/>
          <w:lang w:val="ru-RU"/>
        </w:rPr>
      </w:pP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5791468"/>
      <w:bookmarkEnd w:id="3"/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A0608" w:rsidRPr="004A36DB" w:rsidRDefault="009A06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9A0608" w:rsidRPr="004A36DB" w:rsidRDefault="009A06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A0608" w:rsidRPr="004A36DB" w:rsidRDefault="009A06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A0608" w:rsidRPr="004A36DB" w:rsidRDefault="009A06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A0608" w:rsidRPr="004A36DB" w:rsidRDefault="009A06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A0608" w:rsidRPr="004A36DB" w:rsidRDefault="009A06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A0608" w:rsidRPr="004A36DB" w:rsidRDefault="009A06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4A36DB">
        <w:rPr>
          <w:rFonts w:ascii="Times New Roman" w:hAnsi="Times New Roman"/>
          <w:color w:val="000000"/>
          <w:sz w:val="24"/>
          <w:szCs w:val="24"/>
        </w:rPr>
        <w:t>:</w:t>
      </w:r>
    </w:p>
    <w:p w:rsidR="009A0608" w:rsidRPr="004A36DB" w:rsidRDefault="009A060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A0608" w:rsidRPr="004A36DB" w:rsidRDefault="009A060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A0608" w:rsidRPr="004A36DB" w:rsidRDefault="009A060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A0608" w:rsidRPr="004A36DB" w:rsidRDefault="009A060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A0608" w:rsidRPr="004A36DB" w:rsidRDefault="009A060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A0608" w:rsidRPr="004A36DB" w:rsidRDefault="009A060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A0608" w:rsidRPr="004A36DB" w:rsidRDefault="009A060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A0608" w:rsidRPr="004A36DB" w:rsidRDefault="009A060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A0608" w:rsidRPr="004A36DB" w:rsidRDefault="009A060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A0608" w:rsidRPr="004A36DB" w:rsidRDefault="009A060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A0608" w:rsidRPr="004A36DB" w:rsidRDefault="009A060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A0608" w:rsidRPr="004A36DB" w:rsidRDefault="009A060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A0608" w:rsidRPr="004A36DB" w:rsidRDefault="009A060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A0608" w:rsidRPr="004A36DB" w:rsidRDefault="009A060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A0608" w:rsidRPr="004A36DB" w:rsidRDefault="009A060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A0608" w:rsidRPr="004A36DB" w:rsidRDefault="009A060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A0608" w:rsidRPr="004A36DB" w:rsidRDefault="009A060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A0608" w:rsidRPr="004A36DB" w:rsidRDefault="009A060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A0608" w:rsidRPr="004A36DB" w:rsidRDefault="009A06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49"/>
      <w:bookmarkEnd w:id="4"/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A0608" w:rsidRPr="004A36DB" w:rsidRDefault="009A06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36D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A0608" w:rsidRPr="004A36DB" w:rsidRDefault="009A0608">
      <w:pPr>
        <w:rPr>
          <w:sz w:val="24"/>
          <w:szCs w:val="24"/>
          <w:lang w:val="ru-RU"/>
        </w:rPr>
        <w:sectPr w:rsidR="009A0608" w:rsidRPr="004A36DB">
          <w:pgSz w:w="11906" w:h="16383"/>
          <w:pgMar w:top="1134" w:right="850" w:bottom="1134" w:left="1701" w:header="720" w:footer="720" w:gutter="0"/>
          <w:cols w:space="720"/>
        </w:sectPr>
      </w:pPr>
    </w:p>
    <w:p w:rsidR="009A0608" w:rsidRPr="004A36DB" w:rsidRDefault="009A06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35791469"/>
      <w:bookmarkEnd w:id="5"/>
      <w:r w:rsidRPr="004A36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A0608" w:rsidRPr="004A36DB" w:rsidRDefault="009A0608">
      <w:pPr>
        <w:spacing w:after="0"/>
        <w:ind w:left="120"/>
        <w:rPr>
          <w:sz w:val="24"/>
          <w:szCs w:val="24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A0608" w:rsidRPr="004A36DB" w:rsidRDefault="009A0608">
      <w:pPr>
        <w:spacing w:after="0"/>
        <w:ind w:left="120"/>
        <w:rPr>
          <w:sz w:val="24"/>
          <w:szCs w:val="24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86"/>
        <w:gridCol w:w="3009"/>
        <w:gridCol w:w="964"/>
        <w:gridCol w:w="964"/>
        <w:gridCol w:w="964"/>
        <w:gridCol w:w="2976"/>
      </w:tblGrid>
      <w:tr w:rsidR="009A0608" w:rsidRPr="00877E0D" w:rsidTr="004A36DB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</w:pPr>
            <w:r w:rsidRPr="00877E0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608" w:rsidRPr="00877E0D" w:rsidRDefault="009A0608">
            <w:pPr>
              <w:spacing w:after="0"/>
              <w:ind w:left="135"/>
            </w:pPr>
          </w:p>
        </w:tc>
        <w:tc>
          <w:tcPr>
            <w:tcW w:w="3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</w:pPr>
            <w:r w:rsidRPr="00877E0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0608" w:rsidRPr="00877E0D" w:rsidRDefault="009A0608">
            <w:pPr>
              <w:spacing w:after="0"/>
              <w:ind w:left="135"/>
            </w:pPr>
          </w:p>
        </w:tc>
        <w:tc>
          <w:tcPr>
            <w:tcW w:w="2892" w:type="dxa"/>
            <w:gridSpan w:val="3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</w:pPr>
            <w:r w:rsidRPr="00877E0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</w:pPr>
            <w:r w:rsidRPr="00877E0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0608" w:rsidRPr="00877E0D" w:rsidRDefault="009A0608">
            <w:pPr>
              <w:spacing w:after="0"/>
              <w:ind w:left="135"/>
            </w:pPr>
          </w:p>
        </w:tc>
      </w:tr>
      <w:tr w:rsidR="009A0608" w:rsidRPr="00877E0D" w:rsidTr="004A36DB">
        <w:trPr>
          <w:cantSplit/>
          <w:trHeight w:val="1963"/>
          <w:tblCellSpacing w:w="20" w:type="nil"/>
        </w:trPr>
        <w:tc>
          <w:tcPr>
            <w:tcW w:w="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08" w:rsidRPr="00877E0D" w:rsidRDefault="009A0608"/>
        </w:tc>
        <w:tc>
          <w:tcPr>
            <w:tcW w:w="3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08" w:rsidRPr="00877E0D" w:rsidRDefault="009A0608"/>
        </w:tc>
        <w:tc>
          <w:tcPr>
            <w:tcW w:w="96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A0608" w:rsidRPr="00877E0D" w:rsidRDefault="009A0608" w:rsidP="00291BC2">
            <w:pPr>
              <w:spacing w:after="0"/>
              <w:ind w:left="135" w:right="113"/>
            </w:pPr>
            <w:r w:rsidRPr="00877E0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A0608" w:rsidRPr="004A36DB" w:rsidRDefault="009A0608" w:rsidP="004A36DB">
            <w:pPr>
              <w:spacing w:after="0"/>
              <w:ind w:left="135" w:right="113"/>
              <w:rPr>
                <w:lang w:val="ru-RU"/>
              </w:rPr>
            </w:pPr>
            <w:r w:rsidRPr="00877E0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A0608" w:rsidRPr="004A36DB" w:rsidRDefault="009A0608" w:rsidP="004A36DB">
            <w:pPr>
              <w:spacing w:after="0"/>
              <w:ind w:left="135" w:right="113"/>
              <w:rPr>
                <w:lang w:val="ru-RU"/>
              </w:rPr>
            </w:pPr>
            <w:r w:rsidRPr="00877E0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08" w:rsidRPr="00877E0D" w:rsidRDefault="009A0608"/>
        </w:tc>
      </w:tr>
      <w:tr w:rsidR="009A0608" w:rsidRPr="00CE5268" w:rsidTr="004A36D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72630F" w:rsidRDefault="009A0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A0608" w:rsidRPr="00CE5268" w:rsidTr="004A36D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72630F" w:rsidRDefault="009A06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A0608" w:rsidRPr="00CE5268" w:rsidTr="004A36D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72630F" w:rsidRDefault="009A0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A0608" w:rsidRPr="00CE5268" w:rsidTr="004A36D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72630F" w:rsidRDefault="009A0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A0608" w:rsidRPr="00CE5268" w:rsidTr="004A36D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A0608" w:rsidRPr="00CE5268" w:rsidTr="004A36D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72630F" w:rsidRDefault="009A0608">
            <w:pPr>
              <w:spacing w:after="0"/>
              <w:ind w:left="135"/>
              <w:jc w:val="center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A0608" w:rsidRPr="00877E0D" w:rsidTr="004A36DB">
        <w:trPr>
          <w:trHeight w:val="144"/>
          <w:tblCellSpacing w:w="20" w:type="nil"/>
        </w:trPr>
        <w:tc>
          <w:tcPr>
            <w:tcW w:w="3695" w:type="dxa"/>
            <w:gridSpan w:val="2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/>
        </w:tc>
      </w:tr>
    </w:tbl>
    <w:p w:rsidR="009A0608" w:rsidRDefault="009A0608">
      <w:pPr>
        <w:sectPr w:rsidR="009A0608" w:rsidSect="00291BC2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9A0608" w:rsidRDefault="009A0608">
      <w:pPr>
        <w:sectPr w:rsidR="009A0608" w:rsidSect="00291BC2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9A0608" w:rsidRPr="004A36DB" w:rsidRDefault="009A0608" w:rsidP="000F57B9">
      <w:pPr>
        <w:rPr>
          <w:sz w:val="24"/>
          <w:szCs w:val="24"/>
        </w:rPr>
      </w:pPr>
      <w:bookmarkStart w:id="6" w:name="block-35791470"/>
      <w:bookmarkEnd w:id="6"/>
      <w:r>
        <w:rPr>
          <w:rFonts w:ascii="Times New Roman" w:hAnsi="Times New Roman"/>
          <w:b/>
          <w:color w:val="000000"/>
          <w:sz w:val="28"/>
        </w:rPr>
        <w:br w:type="page"/>
        <w:t xml:space="preserve"> </w:t>
      </w:r>
      <w:r w:rsidRPr="004A36DB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9A0608" w:rsidRPr="004A36DB" w:rsidRDefault="009A0608">
      <w:pPr>
        <w:spacing w:after="0"/>
        <w:ind w:left="120"/>
        <w:rPr>
          <w:sz w:val="24"/>
          <w:szCs w:val="24"/>
        </w:rPr>
      </w:pPr>
      <w:r w:rsidRPr="004A36DB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"/>
        <w:gridCol w:w="678"/>
        <w:gridCol w:w="3014"/>
        <w:gridCol w:w="500"/>
        <w:gridCol w:w="685"/>
        <w:gridCol w:w="685"/>
        <w:gridCol w:w="822"/>
        <w:gridCol w:w="2846"/>
      </w:tblGrid>
      <w:tr w:rsidR="009A0608" w:rsidRPr="00877E0D" w:rsidTr="008058B2">
        <w:trPr>
          <w:trHeight w:val="144"/>
          <w:tblCellSpacing w:w="20" w:type="nil"/>
        </w:trPr>
        <w:tc>
          <w:tcPr>
            <w:tcW w:w="69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</w:pPr>
            <w:r w:rsidRPr="00877E0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608" w:rsidRPr="00877E0D" w:rsidRDefault="009A0608">
            <w:pPr>
              <w:spacing w:after="0"/>
              <w:ind w:left="135"/>
            </w:pPr>
          </w:p>
        </w:tc>
        <w:tc>
          <w:tcPr>
            <w:tcW w:w="3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</w:pPr>
            <w:r w:rsidRPr="00877E0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0608" w:rsidRPr="00877E0D" w:rsidRDefault="009A0608">
            <w:pPr>
              <w:spacing w:after="0"/>
              <w:ind w:left="135"/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</w:pPr>
            <w:r w:rsidRPr="00877E0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24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9A0608" w:rsidRPr="00877E0D" w:rsidRDefault="009A0608" w:rsidP="00291BC2">
            <w:pPr>
              <w:spacing w:after="0"/>
              <w:ind w:left="135" w:right="113"/>
            </w:pPr>
            <w:r w:rsidRPr="00877E0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</w:pPr>
            <w:r w:rsidRPr="00877E0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0608" w:rsidRPr="00877E0D" w:rsidRDefault="009A0608">
            <w:pPr>
              <w:spacing w:after="0"/>
              <w:ind w:left="135"/>
            </w:pPr>
          </w:p>
        </w:tc>
      </w:tr>
      <w:tr w:rsidR="009A0608" w:rsidRPr="00877E0D" w:rsidTr="008058B2">
        <w:trPr>
          <w:gridBefore w:val="1"/>
          <w:cantSplit/>
          <w:trHeight w:val="1963"/>
          <w:tblCellSpacing w:w="20" w:type="nil"/>
        </w:trPr>
        <w:tc>
          <w:tcPr>
            <w:tcW w:w="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08" w:rsidRPr="00877E0D" w:rsidRDefault="009A0608"/>
        </w:tc>
        <w:tc>
          <w:tcPr>
            <w:tcW w:w="31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08" w:rsidRPr="00877E0D" w:rsidRDefault="009A0608"/>
        </w:tc>
        <w:tc>
          <w:tcPr>
            <w:tcW w:w="425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A0608" w:rsidRPr="00877E0D" w:rsidRDefault="009A0608" w:rsidP="00291BC2">
            <w:pPr>
              <w:spacing w:after="0"/>
              <w:ind w:left="135" w:right="113"/>
              <w:rPr>
                <w:sz w:val="20"/>
                <w:szCs w:val="20"/>
              </w:rPr>
            </w:pPr>
            <w:r w:rsidRPr="00877E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A0608" w:rsidRPr="004A36DB" w:rsidRDefault="009A0608" w:rsidP="004A36DB">
            <w:pPr>
              <w:spacing w:after="0"/>
              <w:ind w:left="135" w:right="113"/>
              <w:rPr>
                <w:sz w:val="20"/>
                <w:szCs w:val="20"/>
                <w:lang w:val="ru-RU"/>
              </w:rPr>
            </w:pPr>
            <w:r w:rsidRPr="00877E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A0608" w:rsidRPr="004A36DB" w:rsidRDefault="009A0608" w:rsidP="004A36DB">
            <w:pPr>
              <w:spacing w:after="0"/>
              <w:ind w:left="135" w:right="113"/>
              <w:rPr>
                <w:sz w:val="20"/>
                <w:szCs w:val="20"/>
                <w:lang w:val="ru-RU"/>
              </w:rPr>
            </w:pPr>
            <w:r w:rsidRPr="00877E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08" w:rsidRPr="00877E0D" w:rsidRDefault="009A0608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08" w:rsidRPr="00877E0D" w:rsidRDefault="009A0608"/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04.09.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11.09.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18.09.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608" w:rsidRPr="00877E0D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25.09.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</w:pPr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02.10.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09.10.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16.10.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23.10.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06.11.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13.11.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608" w:rsidRPr="00877E0D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20.11.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</w:pPr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27.11.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04.12.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608" w:rsidRPr="00877E0D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11.12.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</w:pPr>
          </w:p>
        </w:tc>
      </w:tr>
      <w:tr w:rsidR="009A0608" w:rsidRPr="00877E0D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18.12.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</w:pPr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25.12.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15.01.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22.01.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29.01.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0608" w:rsidRPr="00877E0D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05.02.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</w:pPr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12.02.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19.02.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26.02.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05.03.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12.03.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19.03.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02.04.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09.04.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A0608" w:rsidRPr="00877E0D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16.04.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</w:pPr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23.04.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30.04.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07.05.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14.05.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755C4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9A0608" w:rsidRPr="00CE5268" w:rsidTr="00755C42">
        <w:trPr>
          <w:gridBefore w:val="1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0608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21.05.</w:t>
            </w:r>
          </w:p>
          <w:p w:rsidR="009A0608" w:rsidRPr="008058B2" w:rsidRDefault="009A0608" w:rsidP="00755C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3E50"/>
              </w:rPr>
            </w:pPr>
            <w:r w:rsidRPr="008058B2">
              <w:rPr>
                <w:color w:val="2C3E50"/>
              </w:rPr>
              <w:t>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877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7E0D"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7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0608" w:rsidRPr="00877E0D" w:rsidTr="008058B2">
        <w:trPr>
          <w:gridBefore w:val="1"/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rPr>
                <w:lang w:val="ru-RU"/>
              </w:rPr>
            </w:pPr>
            <w:r w:rsidRPr="00877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 w:rsidP="008058B2">
            <w:pPr>
              <w:spacing w:after="0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>
            <w:pPr>
              <w:spacing w:after="0"/>
              <w:ind w:left="135"/>
              <w:jc w:val="center"/>
            </w:pPr>
            <w:r w:rsidRPr="00877E0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9A0608" w:rsidRPr="00877E0D" w:rsidRDefault="009A0608"/>
        </w:tc>
      </w:tr>
    </w:tbl>
    <w:p w:rsidR="009A0608" w:rsidRDefault="009A0608">
      <w:pPr>
        <w:rPr>
          <w:lang w:val="ru-RU"/>
        </w:rPr>
      </w:pPr>
    </w:p>
    <w:p w:rsidR="009A0608" w:rsidRDefault="009A0608" w:rsidP="0099375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УЧЕБНО-МЕТОДИЧЕСКОЕ ОБЕСПЕЧЕНИЕ ОБРАЗОВАТЕЛЬНОГО ПРОЦЕССА</w:t>
      </w:r>
    </w:p>
    <w:p w:rsidR="009A0608" w:rsidRDefault="009A0608" w:rsidP="0099375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ОБЯЗАТЕЛЬНЫЕ УЧЕБНЫЕ МАТЕРИАЛЫ ДЛЯ УЧЕНИКА</w:t>
      </w:r>
    </w:p>
    <w:p w:rsidR="009A0608" w:rsidRDefault="009A0608" w:rsidP="0099375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</w:p>
    <w:p w:rsidR="009A0608" w:rsidRDefault="009A0608" w:rsidP="0099375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​‌‌</w:t>
      </w:r>
      <w:r>
        <w:rPr>
          <w:b/>
          <w:bCs/>
          <w:color w:val="000000"/>
        </w:rPr>
        <w:t>МЕТОДИЧЕСКИЕ МАТЕРИАЛЫ ДЛЯ УЧИТЕЛЯ</w:t>
      </w:r>
    </w:p>
    <w:p w:rsidR="009A0608" w:rsidRDefault="009A0608" w:rsidP="0099375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​‌.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>
        <w:rPr>
          <w:color w:val="000000"/>
        </w:rPr>
        <w:br/>
        <w:t>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>
        <w:rPr>
          <w:color w:val="000000"/>
        </w:rPr>
        <w:br/>
        <w:t>3. Методика обучения математике. Изучение вероятностно-статистической линии в школьном курсе математики: учеб.-метод. пособие / А. С. Бабенко. – Кострома : Изд-во Костром. гос. ун-та, 2017. – 56 с.</w:t>
      </w:r>
      <w:r>
        <w:rPr>
          <w:color w:val="000000"/>
        </w:rPr>
        <w:br/>
        <w:t>4. Лекции по дискретной математике. Часть I. Комбинаторика,: [Учеб. пособие.]: Э.Р. Зарипова, М.Г. Кокотчикова. – М.: РУДН, 2012. – 78 с.</w:t>
      </w:r>
      <w:r>
        <w:rPr>
          <w:color w:val="000000"/>
        </w:rPr>
        <w:br/>
        <w:t>5. Рассказы о множествах. 3-е издание/ Виленкин Н. Я. — М.: МЦНМО, 2005. — 150 с.</w:t>
      </w:r>
      <w:r>
        <w:rPr>
          <w:color w:val="000000"/>
        </w:rPr>
        <w:br/>
        <w:t>6. Элементы теории множеств: Учебно-методическое пособие/ Сост.: Кулагина Т. В., Тихонова Н. Б. – Пенза: ПГУ, 2014. –32 с.</w:t>
      </w:r>
      <w:r>
        <w:rPr>
          <w:color w:val="000000"/>
        </w:rPr>
        <w:br/>
        <w:t>7. О.Г. Гофман, А.Н. Гудович .150 задач по теории вероятностей. ВГУ</w:t>
      </w:r>
      <w:r>
        <w:rPr>
          <w:color w:val="000000"/>
        </w:rPr>
        <w:br/>
        <w:t>8. Теория вероятностей. Справочное пособие к решению задач.! А.А. Гусак, Е.А. Бричикова. - Изд-е 4-е, стереотип.- Мн.: ТетраСистеме, 2003. - 288 с.</w:t>
      </w:r>
      <w:r>
        <w:rPr>
          <w:color w:val="000000"/>
        </w:rPr>
        <w:br/>
        <w:t>9. Популярная комбинаторика. Н.Я. Виденкин. – Издательство «Наука», 1975</w:t>
      </w:r>
      <w:r>
        <w:rPr>
          <w:color w:val="000000"/>
        </w:rPr>
        <w:br/>
        <w:t>10. Шень А. Вероятность: примеры и задачи. / 4-е изд., стереотипное. – М.: МЦНМО, 2016.</w:t>
      </w:r>
      <w:r>
        <w:rPr>
          <w:color w:val="000000"/>
        </w:rPr>
        <w:br/>
        <w:t>‌​</w:t>
      </w:r>
      <w:bookmarkStart w:id="7" w:name="_GoBack"/>
      <w:bookmarkEnd w:id="7"/>
    </w:p>
    <w:p w:rsidR="009A0608" w:rsidRDefault="009A0608" w:rsidP="0099375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ЦИФРОВЫЕ ОБРАЗОВАТЕЛЬНЫЕ РЕСУРСЫ И РЕСУРСЫ СЕТИ ИНТЕРНЕТ</w:t>
      </w:r>
    </w:p>
    <w:p w:rsidR="009A0608" w:rsidRDefault="009A0608" w:rsidP="0099375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​​‌) http://school-collection.edu.ru/catalog/rubr/5ececba0-3192-11dd-bd11-0800200c9a66/</w:t>
      </w:r>
      <w:r>
        <w:rPr>
          <w:color w:val="000000"/>
        </w:rPr>
        <w:br/>
        <w:t>2) http://school-collection.edu.ru/catalog/rubr/96abc5ab-fba3-49b0-a493-8adc2485752f/118194/?</w:t>
      </w:r>
    </w:p>
    <w:p w:rsidR="009A0608" w:rsidRDefault="009A0608" w:rsidP="0099375F">
      <w:pPr>
        <w:rPr>
          <w:lang w:val="ru-RU"/>
        </w:rPr>
      </w:pPr>
    </w:p>
    <w:p w:rsidR="009A0608" w:rsidRDefault="009A0608" w:rsidP="0099375F">
      <w:pPr>
        <w:rPr>
          <w:lang w:val="ru-RU"/>
        </w:rPr>
      </w:pPr>
    </w:p>
    <w:p w:rsidR="009A0608" w:rsidRDefault="009A0608" w:rsidP="0099375F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СОГЛАСОВАНО</w:t>
      </w:r>
    </w:p>
    <w:p w:rsidR="009A0608" w:rsidRDefault="009A0608" w:rsidP="0099375F">
      <w:pPr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Протокол заседания школьного</w:t>
      </w:r>
    </w:p>
    <w:p w:rsidR="009A0608" w:rsidRDefault="009A0608" w:rsidP="0099375F">
      <w:pPr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методического объединения учителей</w:t>
      </w:r>
    </w:p>
    <w:p w:rsidR="009A0608" w:rsidRDefault="009A0608" w:rsidP="0099375F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математического цикла</w:t>
      </w:r>
      <w:r>
        <w:rPr>
          <w:rFonts w:ascii="Times New Roman" w:hAnsi="Times New Roman"/>
          <w:sz w:val="24"/>
          <w:u w:val="single"/>
          <w:lang w:val="ru-RU"/>
        </w:rPr>
        <w:tab/>
      </w:r>
    </w:p>
    <w:p w:rsidR="009A0608" w:rsidRDefault="009A0608" w:rsidP="0099375F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>название цикла предметов</w:t>
      </w:r>
    </w:p>
    <w:p w:rsidR="009A0608" w:rsidRDefault="009A0608" w:rsidP="0099375F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</w:t>
      </w:r>
    </w:p>
    <w:p w:rsidR="009A0608" w:rsidRDefault="009A0608" w:rsidP="0099375F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9A0608" w:rsidRDefault="009A0608" w:rsidP="0099375F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от _</w:t>
      </w:r>
      <w:r>
        <w:rPr>
          <w:rFonts w:ascii="Times New Roman" w:hAnsi="Times New Roman"/>
          <w:sz w:val="24"/>
          <w:u w:val="single"/>
          <w:lang w:val="ru-RU"/>
        </w:rPr>
        <w:t>27</w:t>
      </w:r>
      <w:r>
        <w:rPr>
          <w:rFonts w:ascii="Times New Roman" w:hAnsi="Times New Roman"/>
          <w:sz w:val="24"/>
          <w:lang w:val="ru-RU"/>
        </w:rPr>
        <w:t xml:space="preserve"> __</w:t>
      </w:r>
      <w:r>
        <w:rPr>
          <w:rFonts w:ascii="Times New Roman" w:hAnsi="Times New Roman"/>
          <w:sz w:val="24"/>
          <w:u w:val="single"/>
          <w:lang w:val="ru-RU"/>
        </w:rPr>
        <w:t>августа</w:t>
      </w:r>
      <w:r>
        <w:rPr>
          <w:rFonts w:ascii="Times New Roman" w:hAnsi="Times New Roman"/>
          <w:sz w:val="24"/>
          <w:lang w:val="ru-RU"/>
        </w:rPr>
        <w:t>__________ 2024г.</w:t>
      </w:r>
    </w:p>
    <w:p w:rsidR="009A0608" w:rsidRDefault="009A0608" w:rsidP="0099375F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9A0608" w:rsidRDefault="009A0608" w:rsidP="0099375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Segoe UI Symbol" w:hAnsi="Segoe UI Symbol" w:cs="Segoe UI Symbol"/>
          <w:sz w:val="24"/>
          <w:lang w:val="ru-RU"/>
        </w:rPr>
        <w:t>№</w:t>
      </w:r>
      <w:r>
        <w:rPr>
          <w:rFonts w:ascii="Times New Roman" w:hAnsi="Times New Roman"/>
          <w:sz w:val="24"/>
          <w:lang w:val="ru-RU"/>
        </w:rPr>
        <w:t xml:space="preserve">  ___1__</w:t>
      </w:r>
      <w:r>
        <w:rPr>
          <w:rFonts w:ascii="Times New Roman" w:hAnsi="Times New Roman"/>
          <w:sz w:val="24"/>
          <w:lang w:val="ru-RU"/>
        </w:rPr>
        <w:tab/>
      </w:r>
    </w:p>
    <w:p w:rsidR="009A0608" w:rsidRDefault="009A0608" w:rsidP="0099375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9A0608" w:rsidRDefault="009A0608" w:rsidP="0099375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9A0608" w:rsidRDefault="009A0608" w:rsidP="0099375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9A0608" w:rsidRDefault="009A0608" w:rsidP="0099375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9A0608" w:rsidRDefault="009A0608" w:rsidP="0099375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9A0608" w:rsidRDefault="009A0608" w:rsidP="0099375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9A0608" w:rsidRDefault="009A0608" w:rsidP="0099375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СОГЛАСОВАНО</w:t>
      </w:r>
    </w:p>
    <w:p w:rsidR="009A0608" w:rsidRDefault="009A0608" w:rsidP="0099375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>зам.директора по учебной работе</w:t>
      </w:r>
    </w:p>
    <w:p w:rsidR="009A0608" w:rsidRDefault="009A0608" w:rsidP="0099375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_Бурдина П.П._</w:t>
      </w:r>
    </w:p>
    <w:p w:rsidR="009A0608" w:rsidRDefault="009A0608" w:rsidP="0099375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фамилия и инициалы имени, отчества</w:t>
      </w:r>
      <w:r>
        <w:rPr>
          <w:rFonts w:ascii="Times New Roman" w:hAnsi="Times New Roman"/>
          <w:b/>
          <w:sz w:val="24"/>
          <w:lang w:val="ru-RU"/>
        </w:rPr>
        <w:tab/>
      </w:r>
    </w:p>
    <w:p w:rsidR="009A0608" w:rsidRDefault="009A0608" w:rsidP="0099375F">
      <w:r>
        <w:rPr>
          <w:rFonts w:ascii="Times New Roman" w:hAnsi="Times New Roman"/>
          <w:sz w:val="24"/>
          <w:u w:val="single"/>
        </w:rPr>
        <w:t>2</w:t>
      </w:r>
      <w:r>
        <w:rPr>
          <w:rFonts w:ascii="Times New Roman" w:hAnsi="Times New Roman"/>
          <w:sz w:val="24"/>
          <w:u w:val="single"/>
          <w:lang w:val="ru-RU"/>
        </w:rPr>
        <w:t>8</w:t>
      </w:r>
      <w:r>
        <w:rPr>
          <w:rFonts w:ascii="Times New Roman" w:hAnsi="Times New Roman"/>
          <w:sz w:val="24"/>
          <w:u w:val="single"/>
        </w:rPr>
        <w:t xml:space="preserve">   августа______ </w:t>
      </w:r>
      <w:r>
        <w:rPr>
          <w:rFonts w:ascii="Times New Roman" w:hAnsi="Times New Roman"/>
          <w:sz w:val="24"/>
        </w:rPr>
        <w:t xml:space="preserve">   202</w:t>
      </w:r>
      <w:r>
        <w:rPr>
          <w:rFonts w:ascii="Times New Roman" w:hAnsi="Times New Roman"/>
          <w:sz w:val="24"/>
          <w:lang w:val="ru-RU"/>
        </w:rPr>
        <w:t>4</w:t>
      </w:r>
      <w:r>
        <w:rPr>
          <w:rFonts w:ascii="Times New Roman" w:hAnsi="Times New Roman"/>
          <w:sz w:val="24"/>
        </w:rPr>
        <w:t>г</w:t>
      </w:r>
    </w:p>
    <w:p w:rsidR="009A0608" w:rsidRPr="00291BC2" w:rsidRDefault="009A0608" w:rsidP="000F57B9">
      <w:pPr>
        <w:jc w:val="center"/>
        <w:rPr>
          <w:lang w:val="ru-RU"/>
        </w:rPr>
      </w:pPr>
    </w:p>
    <w:sectPr w:rsidR="009A0608" w:rsidRPr="00291BC2" w:rsidSect="00A10C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C2E"/>
    <w:multiLevelType w:val="multilevel"/>
    <w:tmpl w:val="69FEAC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E12C0D"/>
    <w:multiLevelType w:val="multilevel"/>
    <w:tmpl w:val="714AA7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E51064F"/>
    <w:multiLevelType w:val="multilevel"/>
    <w:tmpl w:val="7856DA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CAA6240"/>
    <w:multiLevelType w:val="multilevel"/>
    <w:tmpl w:val="03A296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CEE52FA"/>
    <w:multiLevelType w:val="multilevel"/>
    <w:tmpl w:val="151412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7A90C02"/>
    <w:multiLevelType w:val="multilevel"/>
    <w:tmpl w:val="AB847E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74D"/>
    <w:rsid w:val="000F57B9"/>
    <w:rsid w:val="002214C6"/>
    <w:rsid w:val="00291BC2"/>
    <w:rsid w:val="00310934"/>
    <w:rsid w:val="004A36DB"/>
    <w:rsid w:val="004E6D21"/>
    <w:rsid w:val="00505235"/>
    <w:rsid w:val="00640E7D"/>
    <w:rsid w:val="0072630F"/>
    <w:rsid w:val="00755C42"/>
    <w:rsid w:val="008058B2"/>
    <w:rsid w:val="00877E0D"/>
    <w:rsid w:val="0099375F"/>
    <w:rsid w:val="009A0608"/>
    <w:rsid w:val="009B574D"/>
    <w:rsid w:val="00A10C3B"/>
    <w:rsid w:val="00AA4737"/>
    <w:rsid w:val="00AC0F88"/>
    <w:rsid w:val="00B63D49"/>
    <w:rsid w:val="00CE5268"/>
    <w:rsid w:val="00E132D4"/>
    <w:rsid w:val="00E53129"/>
    <w:rsid w:val="00E94D6D"/>
    <w:rsid w:val="00ED5895"/>
    <w:rsid w:val="00F4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129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3129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3129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3129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3129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3129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53129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3129"/>
    <w:rPr>
      <w:rFonts w:ascii="Calibri Light" w:hAnsi="Calibri Light" w:cs="Times New Roman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53129"/>
    <w:rPr>
      <w:rFonts w:ascii="Calibri Light" w:hAnsi="Calibri Light" w:cs="Times New Roman"/>
      <w:b/>
      <w:bCs/>
      <w:i/>
      <w:iCs/>
      <w:color w:val="4472C4"/>
    </w:rPr>
  </w:style>
  <w:style w:type="paragraph" w:styleId="Header">
    <w:name w:val="header"/>
    <w:basedOn w:val="Normal"/>
    <w:link w:val="HeaderChar"/>
    <w:uiPriority w:val="99"/>
    <w:rsid w:val="00E53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3129"/>
    <w:rPr>
      <w:rFonts w:cs="Times New Roman"/>
    </w:rPr>
  </w:style>
  <w:style w:type="paragraph" w:styleId="NormalIndent">
    <w:name w:val="Normal Indent"/>
    <w:basedOn w:val="Normal"/>
    <w:uiPriority w:val="99"/>
    <w:rsid w:val="00E5312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E53129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53129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53129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5312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E5312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A10C3B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A10C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E53129"/>
    <w:pPr>
      <w:spacing w:line="240" w:lineRule="auto"/>
    </w:pPr>
    <w:rPr>
      <w:b/>
      <w:bCs/>
      <w:color w:val="4472C4"/>
      <w:sz w:val="18"/>
      <w:szCs w:val="18"/>
    </w:rPr>
  </w:style>
  <w:style w:type="paragraph" w:styleId="NormalWeb">
    <w:name w:val="Normal (Web)"/>
    <w:basedOn w:val="Normal"/>
    <w:uiPriority w:val="99"/>
    <w:semiHidden/>
    <w:rsid w:val="00805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13</Pages>
  <Words>3540</Words>
  <Characters>20180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46</dc:creator>
  <cp:keywords/>
  <dc:description/>
  <cp:lastModifiedBy>TJ</cp:lastModifiedBy>
  <cp:revision>6</cp:revision>
  <dcterms:created xsi:type="dcterms:W3CDTF">2024-08-28T07:41:00Z</dcterms:created>
  <dcterms:modified xsi:type="dcterms:W3CDTF">2024-09-09T19:45:00Z</dcterms:modified>
</cp:coreProperties>
</file>