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04" w:rsidRPr="00ED5895" w:rsidRDefault="00637004" w:rsidP="00CB3D7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:rsidR="00637004" w:rsidRPr="00ED5895" w:rsidRDefault="00637004" w:rsidP="00CB3D7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:rsidR="00637004" w:rsidRPr="00ED5895" w:rsidRDefault="00637004" w:rsidP="00CB3D7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 xml:space="preserve"> Российской Федерации"</w:t>
      </w:r>
    </w:p>
    <w:p w:rsidR="00637004" w:rsidRPr="00ED5895" w:rsidRDefault="00637004" w:rsidP="00CB3D7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37004" w:rsidRPr="00ED5895" w:rsidRDefault="00637004" w:rsidP="00CB3D7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37004" w:rsidRPr="00ED5895" w:rsidRDefault="00637004" w:rsidP="00CB3D76">
      <w:pPr>
        <w:spacing w:after="0" w:line="240" w:lineRule="auto"/>
        <w:ind w:firstLine="360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ED5895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:rsidR="00637004" w:rsidRPr="00ED5895" w:rsidRDefault="00637004" w:rsidP="00CB3D76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>приказом ФГБОУ</w:t>
      </w:r>
    </w:p>
    <w:p w:rsidR="00637004" w:rsidRPr="00ED5895" w:rsidRDefault="00637004" w:rsidP="00CB3D76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 xml:space="preserve"> "Средняя школа-интернат </w:t>
      </w:r>
    </w:p>
    <w:p w:rsidR="00637004" w:rsidRPr="00ED5895" w:rsidRDefault="00637004" w:rsidP="00CB3D76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>МИД России"</w:t>
      </w:r>
    </w:p>
    <w:p w:rsidR="00637004" w:rsidRPr="00ED5895" w:rsidRDefault="00637004" w:rsidP="00CB3D76">
      <w:pPr>
        <w:spacing w:after="0" w:line="240" w:lineRule="auto"/>
        <w:ind w:firstLine="360"/>
        <w:jc w:val="right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ED5895">
        <w:rPr>
          <w:rFonts w:ascii="Times New Roman" w:hAnsi="Times New Roman"/>
          <w:sz w:val="24"/>
          <w:szCs w:val="24"/>
          <w:lang w:val="ru-RU"/>
        </w:rPr>
        <w:t>от _</w:t>
      </w:r>
      <w:r w:rsidRPr="00ED5895">
        <w:rPr>
          <w:rFonts w:ascii="Times New Roman" w:hAnsi="Times New Roman"/>
          <w:sz w:val="24"/>
          <w:szCs w:val="24"/>
          <w:u w:val="single"/>
          <w:lang w:val="ru-RU"/>
        </w:rPr>
        <w:t>29</w:t>
      </w:r>
      <w:r w:rsidRPr="00ED5895">
        <w:rPr>
          <w:rFonts w:ascii="Times New Roman" w:hAnsi="Times New Roman"/>
          <w:sz w:val="24"/>
          <w:szCs w:val="24"/>
          <w:lang w:val="ru-RU"/>
        </w:rPr>
        <w:t xml:space="preserve">_   </w:t>
      </w:r>
      <w:r w:rsidRPr="00ED5895">
        <w:rPr>
          <w:rFonts w:ascii="Times New Roman" w:hAnsi="Times New Roman"/>
          <w:sz w:val="24"/>
          <w:szCs w:val="24"/>
          <w:u w:val="single"/>
          <w:lang w:val="ru-RU"/>
        </w:rPr>
        <w:t xml:space="preserve">августа  </w:t>
      </w:r>
      <w:smartTag w:uri="urn:schemas-microsoft-com:office:smarttags" w:element="metricconverter">
        <w:smartTagPr>
          <w:attr w:name="ProductID" w:val="2024 г"/>
        </w:smartTagPr>
        <w:r w:rsidRPr="00ED5895">
          <w:rPr>
            <w:rFonts w:ascii="Times New Roman" w:hAnsi="Times New Roman"/>
            <w:sz w:val="24"/>
            <w:szCs w:val="24"/>
            <w:u w:val="single"/>
            <w:lang w:val="ru-RU"/>
          </w:rPr>
          <w:t>202</w:t>
        </w:r>
        <w:r>
          <w:rPr>
            <w:rFonts w:ascii="Times New Roman" w:hAnsi="Times New Roman"/>
            <w:sz w:val="24"/>
            <w:szCs w:val="24"/>
            <w:u w:val="single"/>
            <w:lang w:val="ru-RU"/>
          </w:rPr>
          <w:t>4</w:t>
        </w:r>
        <w:r w:rsidRPr="00ED5895">
          <w:rPr>
            <w:rFonts w:ascii="Times New Roman" w:hAnsi="Times New Roman"/>
            <w:sz w:val="24"/>
            <w:szCs w:val="24"/>
            <w:u w:val="single"/>
            <w:lang w:val="ru-RU"/>
          </w:rPr>
          <w:t xml:space="preserve"> г</w:t>
        </w:r>
      </w:smartTag>
      <w:r w:rsidRPr="00ED5895"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637004" w:rsidRPr="00ED5895" w:rsidRDefault="00637004" w:rsidP="00CB3D76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lang w:val="ru-RU"/>
        </w:rPr>
      </w:pPr>
      <w:r w:rsidRPr="004E6D21"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222</w:t>
      </w:r>
      <w:r w:rsidRPr="00ED5895">
        <w:rPr>
          <w:rFonts w:ascii="Times New Roman" w:hAnsi="Times New Roman"/>
          <w:sz w:val="24"/>
          <w:szCs w:val="24"/>
          <w:lang w:val="ru-RU"/>
        </w:rPr>
        <w:t xml:space="preserve"> - ОД</w:t>
      </w:r>
    </w:p>
    <w:p w:rsidR="00637004" w:rsidRPr="00ED5895" w:rsidRDefault="00637004" w:rsidP="00CB3D76">
      <w:pPr>
        <w:spacing w:after="0" w:line="240" w:lineRule="auto"/>
        <w:ind w:firstLine="36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637004" w:rsidRPr="00ED5895" w:rsidRDefault="00637004" w:rsidP="00CB3D76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val="ru-RU"/>
        </w:rPr>
      </w:pPr>
    </w:p>
    <w:p w:rsidR="00637004" w:rsidRPr="00ED5895" w:rsidRDefault="00637004" w:rsidP="00CB3D76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7004" w:rsidRPr="00ED5895" w:rsidRDefault="00637004" w:rsidP="00CB3D76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7004" w:rsidRPr="00ED5895" w:rsidRDefault="00637004" w:rsidP="00CB3D76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7004" w:rsidRPr="00ED5895" w:rsidRDefault="00637004" w:rsidP="00CB3D76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7004" w:rsidRPr="00ED5895" w:rsidRDefault="00637004" w:rsidP="00CB3D76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5895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:rsidR="00637004" w:rsidRPr="00AA4737" w:rsidRDefault="00637004" w:rsidP="00CB3D7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AA4737">
        <w:rPr>
          <w:rFonts w:ascii="Times New Roman" w:hAnsi="Times New Roman"/>
          <w:b/>
          <w:sz w:val="24"/>
          <w:szCs w:val="24"/>
          <w:lang w:val="ru-RU"/>
        </w:rPr>
        <w:t xml:space="preserve">по </w:t>
      </w:r>
      <w:r w:rsidRPr="00AA4737">
        <w:rPr>
          <w:rFonts w:ascii="Times New Roman" w:hAnsi="Times New Roman"/>
          <w:sz w:val="24"/>
          <w:szCs w:val="24"/>
          <w:lang w:val="ru-RU"/>
        </w:rPr>
        <w:t>___________________</w:t>
      </w:r>
      <w:r>
        <w:rPr>
          <w:rFonts w:ascii="Times New Roman" w:hAnsi="Times New Roman"/>
          <w:sz w:val="24"/>
          <w:szCs w:val="24"/>
          <w:u w:val="single"/>
          <w:lang w:val="ru-RU"/>
        </w:rPr>
        <w:t>алгебре</w:t>
      </w:r>
      <w:r w:rsidRPr="00AA4737">
        <w:rPr>
          <w:rFonts w:ascii="Times New Roman" w:hAnsi="Times New Roman"/>
          <w:sz w:val="24"/>
          <w:szCs w:val="24"/>
          <w:lang w:val="ru-RU"/>
        </w:rPr>
        <w:t>________________________</w:t>
      </w:r>
    </w:p>
    <w:p w:rsidR="00637004" w:rsidRPr="00B63D49" w:rsidRDefault="00637004" w:rsidP="00CB3D7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B63D49">
        <w:rPr>
          <w:rFonts w:ascii="Times New Roman" w:hAnsi="Times New Roman"/>
          <w:sz w:val="24"/>
          <w:szCs w:val="24"/>
          <w:lang w:val="ru-RU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000"/>
      </w:tblPr>
      <w:tblGrid>
        <w:gridCol w:w="5148"/>
      </w:tblGrid>
      <w:tr w:rsidR="00637004" w:rsidRPr="005A633F" w:rsidTr="00CB3D76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637004" w:rsidRPr="00ED5895" w:rsidRDefault="00637004" w:rsidP="00CB3D76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895">
              <w:rPr>
                <w:rFonts w:ascii="Times New Roman" w:hAnsi="Times New Roman"/>
                <w:sz w:val="24"/>
                <w:szCs w:val="24"/>
                <w:lang w:val="ru-RU"/>
              </w:rPr>
              <w:t>(наименование предмета, курса)</w:t>
            </w:r>
          </w:p>
          <w:p w:rsidR="00637004" w:rsidRPr="00ED5895" w:rsidRDefault="00637004" w:rsidP="00CB3D7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37004" w:rsidRPr="00CB3D76" w:rsidRDefault="00637004" w:rsidP="00CB3D76">
            <w:pPr>
              <w:spacing w:after="0" w:line="408" w:lineRule="auto"/>
              <w:ind w:left="12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CB3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CB3D76">
              <w:rPr>
                <w:rFonts w:ascii="Times New Roman" w:hAnsi="Times New Roman"/>
                <w:color w:val="000000"/>
                <w:sz w:val="24"/>
                <w:szCs w:val="24"/>
              </w:rPr>
              <w:t>ID</w:t>
            </w:r>
            <w:r w:rsidRPr="00CB3D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4705697)</w:t>
            </w:r>
          </w:p>
          <w:p w:rsidR="00637004" w:rsidRPr="00ED5895" w:rsidRDefault="00637004" w:rsidP="00CB3D76">
            <w:pPr>
              <w:tabs>
                <w:tab w:val="left" w:pos="1980"/>
              </w:tabs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37004" w:rsidRPr="00ED5895" w:rsidRDefault="00637004" w:rsidP="00CB3D7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37004" w:rsidRPr="00ED5895" w:rsidRDefault="00637004" w:rsidP="00CB3D7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37004" w:rsidRPr="00505235" w:rsidRDefault="00637004" w:rsidP="00CB3D76">
            <w:pPr>
              <w:spacing w:after="0"/>
              <w:ind w:firstLine="360"/>
              <w:rPr>
                <w:sz w:val="24"/>
                <w:szCs w:val="24"/>
                <w:lang w:val="ru-RU"/>
              </w:rPr>
            </w:pPr>
            <w:r w:rsidRPr="00ED58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ED58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для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7</w:t>
            </w:r>
            <w:r w:rsidRPr="00ED589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а</w:t>
            </w:r>
            <w:r w:rsidRPr="00ED5895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» </w:t>
            </w:r>
            <w:r w:rsidRPr="00ED5895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  <w:tr w:rsidR="00637004" w:rsidRPr="00505235" w:rsidTr="00CB3D76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637004" w:rsidRPr="00ED5895" w:rsidRDefault="00637004" w:rsidP="00CB3D76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58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37004" w:rsidRPr="00505235" w:rsidRDefault="00637004" w:rsidP="00CB3D76">
            <w:pPr>
              <w:spacing w:after="0"/>
              <w:ind w:firstLine="36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</w:t>
            </w:r>
            <w:r w:rsidRPr="00ED58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D5895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</w:tc>
      </w:tr>
      <w:tr w:rsidR="00637004" w:rsidRPr="00505235" w:rsidTr="00CB3D76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637004" w:rsidRPr="00505235" w:rsidRDefault="00637004" w:rsidP="00CB3D76">
            <w:pPr>
              <w:spacing w:after="0"/>
              <w:ind w:firstLine="360"/>
              <w:rPr>
                <w:sz w:val="24"/>
                <w:szCs w:val="24"/>
              </w:rPr>
            </w:pPr>
            <w:r w:rsidRPr="00ED5895">
              <w:rPr>
                <w:rFonts w:ascii="Times New Roman" w:hAnsi="Times New Roman"/>
                <w:sz w:val="24"/>
                <w:szCs w:val="24"/>
              </w:rPr>
              <w:t xml:space="preserve">              (уровень обучения)</w:t>
            </w:r>
          </w:p>
        </w:tc>
      </w:tr>
    </w:tbl>
    <w:p w:rsidR="00637004" w:rsidRPr="00ED5895" w:rsidRDefault="00637004" w:rsidP="00CB3D76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637004" w:rsidRPr="00ED5895" w:rsidRDefault="00637004" w:rsidP="00CB3D76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637004" w:rsidRPr="00ED5895" w:rsidRDefault="00637004" w:rsidP="00CB3D76">
      <w:pPr>
        <w:tabs>
          <w:tab w:val="left" w:pos="3675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ED5895">
        <w:rPr>
          <w:rFonts w:ascii="Times New Roman" w:hAnsi="Times New Roman"/>
          <w:b/>
          <w:sz w:val="24"/>
          <w:szCs w:val="24"/>
        </w:rPr>
        <w:tab/>
      </w:r>
    </w:p>
    <w:p w:rsidR="00637004" w:rsidRPr="00ED5895" w:rsidRDefault="00637004" w:rsidP="00CB3D76">
      <w:pPr>
        <w:tabs>
          <w:tab w:val="left" w:pos="3675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637004" w:rsidRPr="00ED5895" w:rsidRDefault="00637004" w:rsidP="00CB3D76">
      <w:pPr>
        <w:tabs>
          <w:tab w:val="left" w:pos="3675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637004" w:rsidRPr="00ED5895" w:rsidRDefault="00637004" w:rsidP="00CB3D76">
      <w:pPr>
        <w:tabs>
          <w:tab w:val="left" w:pos="3675"/>
        </w:tabs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637004" w:rsidRPr="00ED5895" w:rsidRDefault="00637004" w:rsidP="00CB3D76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ED5895">
        <w:rPr>
          <w:rFonts w:ascii="Times New Roman" w:hAnsi="Times New Roman"/>
          <w:sz w:val="24"/>
          <w:szCs w:val="24"/>
        </w:rPr>
        <w:tab/>
        <w:t>Составитель:</w:t>
      </w:r>
    </w:p>
    <w:p w:rsidR="00637004" w:rsidRPr="004E6D21" w:rsidRDefault="00637004" w:rsidP="00CB3D76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 w:rsidRPr="00ED5895">
        <w:rPr>
          <w:rFonts w:ascii="Times New Roman" w:hAnsi="Times New Roman"/>
          <w:sz w:val="24"/>
          <w:szCs w:val="24"/>
        </w:rPr>
        <w:t xml:space="preserve">                                                                     _</w:t>
      </w:r>
      <w:r w:rsidRPr="00ED5895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  <w:lang w:val="ru-RU"/>
        </w:rPr>
        <w:t>Чубарова Татьяна Жановна</w:t>
      </w:r>
    </w:p>
    <w:p w:rsidR="00637004" w:rsidRPr="00ED5895" w:rsidRDefault="00637004" w:rsidP="00CB3D76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</w:rPr>
      </w:pPr>
      <w:r w:rsidRPr="00ED5895">
        <w:rPr>
          <w:rFonts w:ascii="Times New Roman" w:hAnsi="Times New Roman"/>
          <w:sz w:val="24"/>
          <w:szCs w:val="24"/>
        </w:rPr>
        <w:t xml:space="preserve">                                                                     (ФИО учителя, специалиста)</w:t>
      </w:r>
    </w:p>
    <w:p w:rsidR="00637004" w:rsidRPr="00ED5895" w:rsidRDefault="00637004" w:rsidP="00CB3D76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u w:val="single"/>
        </w:rPr>
      </w:pPr>
      <w:r w:rsidRPr="00ED5895">
        <w:rPr>
          <w:rFonts w:ascii="Times New Roman" w:hAnsi="Times New Roman"/>
          <w:sz w:val="24"/>
          <w:szCs w:val="24"/>
        </w:rPr>
        <w:t xml:space="preserve">Учитель </w:t>
      </w:r>
      <w:r w:rsidRPr="00ED5895">
        <w:rPr>
          <w:rFonts w:ascii="Times New Roman" w:hAnsi="Times New Roman"/>
          <w:sz w:val="24"/>
          <w:szCs w:val="24"/>
          <w:u w:val="single"/>
        </w:rPr>
        <w:t>математики</w:t>
      </w:r>
    </w:p>
    <w:p w:rsidR="00637004" w:rsidRPr="004E6D21" w:rsidRDefault="00637004" w:rsidP="00CB3D76">
      <w:pPr>
        <w:spacing w:after="0" w:line="240" w:lineRule="auto"/>
        <w:ind w:firstLine="360"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>____________</w:t>
      </w:r>
    </w:p>
    <w:p w:rsidR="00637004" w:rsidRPr="00ED5895" w:rsidRDefault="00637004" w:rsidP="00CB3D76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637004" w:rsidRPr="00ED5895" w:rsidRDefault="00637004" w:rsidP="00CB3D7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637004" w:rsidRDefault="00637004" w:rsidP="00CB3D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04" w:rsidRDefault="00637004" w:rsidP="00CB3D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37004" w:rsidRPr="004E6D21" w:rsidRDefault="00637004" w:rsidP="00CB3D7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37004" w:rsidRPr="00ED5895" w:rsidRDefault="00637004" w:rsidP="00CB3D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04" w:rsidRPr="00ED5895" w:rsidRDefault="00637004" w:rsidP="00CB3D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132D4">
        <w:rPr>
          <w:rFonts w:ascii="Times New Roman" w:hAnsi="Times New Roman"/>
          <w:sz w:val="24"/>
          <w:szCs w:val="24"/>
          <w:lang w:val="ru-RU"/>
        </w:rPr>
        <w:t>202</w:t>
      </w:r>
      <w:r>
        <w:rPr>
          <w:rFonts w:ascii="Times New Roman" w:hAnsi="Times New Roman"/>
          <w:sz w:val="24"/>
          <w:szCs w:val="24"/>
          <w:lang w:val="ru-RU"/>
        </w:rPr>
        <w:t>4</w:t>
      </w:r>
    </w:p>
    <w:p w:rsidR="00637004" w:rsidRPr="00D46D31" w:rsidRDefault="00637004">
      <w:pPr>
        <w:rPr>
          <w:lang w:val="ru-RU"/>
        </w:rPr>
        <w:sectPr w:rsidR="00637004" w:rsidRPr="00D46D31">
          <w:pgSz w:w="11906" w:h="16383"/>
          <w:pgMar w:top="1134" w:right="850" w:bottom="1134" w:left="1701" w:header="720" w:footer="720" w:gutter="0"/>
          <w:cols w:space="720"/>
        </w:sectPr>
      </w:pP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35786582"/>
      <w:bookmarkEnd w:id="0"/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7004" w:rsidRPr="00CB3D76" w:rsidRDefault="00637004" w:rsidP="00F41B64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алгебре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</w:t>
      </w:r>
      <w:smartTag w:uri="urn:schemas-microsoft-com:office:smarttags" w:element="metricconverter">
        <w:smartTagPr>
          <w:attr w:name="ProductID" w:val="2021 г"/>
        </w:smartTagPr>
        <w:r w:rsidRPr="00CB3D76">
          <w:rPr>
            <w:rFonts w:ascii="Times New Roman" w:hAnsi="Times New Roman"/>
            <w:color w:val="000000"/>
            <w:sz w:val="24"/>
            <w:szCs w:val="24"/>
            <w:lang w:val="ru-RU"/>
          </w:rPr>
          <w:t>2021 г</w:t>
        </w:r>
      </w:smartTag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№ 287, зарегистрирован Министерством юстиции Российской Федерации 05.07.2021г.,рег.номер — 64101), (далее — ФГОС ООО), Концепции преподавания алгебры в Российской Федерации (утверждена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CB3D76">
          <w:rPr>
            <w:rFonts w:ascii="Times New Roman" w:hAnsi="Times New Roman"/>
            <w:color w:val="000000"/>
            <w:sz w:val="24"/>
            <w:szCs w:val="24"/>
            <w:lang w:val="ru-RU"/>
          </w:rPr>
          <w:t>2016 г</w:t>
        </w:r>
      </w:smartTag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№ 637-р), Федеральной рабочей программы по учебному предмету «Математика» (базовый уровень) для 5–9 классов образовательных организаций</w:t>
      </w:r>
      <w:r w:rsidRPr="00CB3D76">
        <w:rPr>
          <w:rFonts w:ascii="Times New Roman" w:hAnsi="Times New Roman"/>
          <w:sz w:val="24"/>
          <w:szCs w:val="24"/>
          <w:lang w:val="ru-RU"/>
        </w:rPr>
        <w:t>,</w:t>
      </w:r>
      <w:r w:rsidRPr="00CB3D76">
        <w:rPr>
          <w:sz w:val="24"/>
          <w:szCs w:val="24"/>
          <w:lang w:val="ru-RU"/>
        </w:rPr>
        <w:t xml:space="preserve"> </w:t>
      </w: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воспитания ФГБОУ "Средняя школа-интернат МИД России", Основной образовательной программы основного общего образования ФГБОУ "Средняя школа-интернат МИД России". </w:t>
      </w:r>
    </w:p>
    <w:p w:rsidR="00637004" w:rsidRPr="00CB3D76" w:rsidRDefault="00637004" w:rsidP="00F41B64">
      <w:pPr>
        <w:spacing w:after="0" w:line="264" w:lineRule="auto"/>
        <w:ind w:left="120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Реализация учебной программы обеспечивается по учебнику Алгебра  для 7 класса  общеобразовательных учреждений, авторы:  Ю.Н. Макарычев, Н.Г. Миндюк и др.; под ред. С.А. Теляковского. М.: Просвещение, 2023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88e7274f-146c-45cf-bb6c-0aa84ae038d1"/>
      <w:bookmarkEnd w:id="1"/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637004" w:rsidRPr="00CB3D76" w:rsidRDefault="00637004">
      <w:pPr>
        <w:rPr>
          <w:sz w:val="24"/>
          <w:szCs w:val="24"/>
          <w:lang w:val="ru-RU"/>
        </w:rPr>
      </w:pP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5786583"/>
      <w:bookmarkEnd w:id="2"/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24426221"/>
      <w:bookmarkEnd w:id="3"/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22"/>
      <w:bookmarkEnd w:id="4"/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CB3D76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CB3D7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CB3D76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CB3D76">
        <w:rPr>
          <w:rFonts w:ascii="Times New Roman" w:hAnsi="Times New Roman"/>
          <w:color w:val="000000"/>
          <w:sz w:val="24"/>
          <w:szCs w:val="24"/>
        </w:rPr>
        <w:t>y</w:t>
      </w: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CB3D76">
        <w:rPr>
          <w:rFonts w:ascii="Times New Roman" w:hAnsi="Times New Roman"/>
          <w:color w:val="000000"/>
          <w:sz w:val="24"/>
          <w:szCs w:val="24"/>
        </w:rPr>
        <w:t>x</w:t>
      </w: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637004" w:rsidRPr="00CB3D76" w:rsidRDefault="0063700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5786577"/>
      <w:bookmarkEnd w:id="5"/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37004" w:rsidRPr="00CB3D76" w:rsidRDefault="0063700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637004" w:rsidRPr="00CB3D76" w:rsidRDefault="006370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37004" w:rsidRPr="00CB3D76" w:rsidRDefault="006370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37004" w:rsidRPr="00CB3D76" w:rsidRDefault="006370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37004" w:rsidRPr="00CB3D76" w:rsidRDefault="006370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37004" w:rsidRPr="00CB3D76" w:rsidRDefault="006370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37004" w:rsidRPr="00CB3D76" w:rsidRDefault="006370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B3D76">
        <w:rPr>
          <w:rFonts w:ascii="Times New Roman" w:hAnsi="Times New Roman"/>
          <w:color w:val="000000"/>
          <w:sz w:val="24"/>
          <w:szCs w:val="24"/>
        </w:rPr>
        <w:t>:</w:t>
      </w:r>
    </w:p>
    <w:p w:rsidR="00637004" w:rsidRPr="00CB3D76" w:rsidRDefault="006370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37004" w:rsidRPr="00CB3D76" w:rsidRDefault="006370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37004" w:rsidRPr="00CB3D76" w:rsidRDefault="006370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37004" w:rsidRPr="00CB3D76" w:rsidRDefault="006370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637004" w:rsidRPr="00CB3D76" w:rsidRDefault="0063700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37004" w:rsidRPr="00CB3D76" w:rsidRDefault="0063700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37004" w:rsidRPr="00CB3D76" w:rsidRDefault="0063700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37004" w:rsidRPr="00CB3D76" w:rsidRDefault="0063700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637004" w:rsidRPr="00CB3D76" w:rsidRDefault="0063700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37004" w:rsidRPr="00CB3D76" w:rsidRDefault="0063700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37004" w:rsidRPr="00CB3D76" w:rsidRDefault="0063700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37004" w:rsidRPr="00CB3D76" w:rsidRDefault="0063700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37004" w:rsidRPr="00CB3D76" w:rsidRDefault="0063700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37004" w:rsidRPr="00CB3D76" w:rsidRDefault="0063700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37004" w:rsidRPr="00CB3D76" w:rsidRDefault="0063700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637004" w:rsidRPr="00CB3D76" w:rsidRDefault="0063700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37004" w:rsidRPr="00CB3D76" w:rsidRDefault="0063700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37004" w:rsidRPr="00CB3D76" w:rsidRDefault="0063700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37004" w:rsidRPr="00CB3D76" w:rsidRDefault="006370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34"/>
      <w:bookmarkEnd w:id="6"/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35"/>
      <w:bookmarkEnd w:id="7"/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6"/>
      <w:bookmarkEnd w:id="8"/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37"/>
      <w:bookmarkEnd w:id="9"/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8"/>
      <w:bookmarkEnd w:id="10"/>
      <w:r w:rsidRPr="00CB3D76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CB3D76">
        <w:rPr>
          <w:rFonts w:ascii="Times New Roman" w:hAnsi="Times New Roman"/>
          <w:color w:val="000000"/>
          <w:sz w:val="24"/>
          <w:szCs w:val="24"/>
        </w:rPr>
        <w:t>y</w:t>
      </w: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637004" w:rsidRPr="00CB3D76" w:rsidRDefault="006370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B3D76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37004" w:rsidRPr="00D46D31" w:rsidRDefault="0063700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9"/>
      <w:bookmarkEnd w:id="11"/>
    </w:p>
    <w:p w:rsidR="00637004" w:rsidRPr="00D46D31" w:rsidRDefault="00637004">
      <w:pPr>
        <w:rPr>
          <w:lang w:val="ru-RU"/>
        </w:rPr>
        <w:sectPr w:rsidR="00637004" w:rsidRPr="00D46D31">
          <w:pgSz w:w="11906" w:h="16383"/>
          <w:pgMar w:top="1134" w:right="850" w:bottom="1134" w:left="1701" w:header="720" w:footer="720" w:gutter="0"/>
          <w:cols w:space="720"/>
        </w:sectPr>
      </w:pPr>
    </w:p>
    <w:p w:rsidR="00637004" w:rsidRPr="00CB3D76" w:rsidRDefault="00637004">
      <w:pPr>
        <w:spacing w:after="0"/>
        <w:ind w:left="120"/>
        <w:rPr>
          <w:sz w:val="24"/>
          <w:szCs w:val="24"/>
        </w:rPr>
      </w:pPr>
      <w:bookmarkStart w:id="12" w:name="block-35786578"/>
      <w:bookmarkEnd w:id="12"/>
      <w:r w:rsidRPr="00D46D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B3D7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637004" w:rsidRPr="00CB3D76" w:rsidRDefault="00637004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p w:rsidR="00637004" w:rsidRDefault="00637004">
      <w:pPr>
        <w:spacing w:after="0"/>
        <w:ind w:left="120"/>
      </w:pPr>
    </w:p>
    <w:tbl>
      <w:tblPr>
        <w:tblW w:w="0" w:type="auto"/>
        <w:tblCellSpacing w:w="20" w:type="nil"/>
        <w:tblInd w:w="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49"/>
        <w:gridCol w:w="2526"/>
        <w:gridCol w:w="785"/>
        <w:gridCol w:w="906"/>
        <w:gridCol w:w="925"/>
        <w:gridCol w:w="3063"/>
      </w:tblGrid>
      <w:tr w:rsidR="00637004" w:rsidRPr="0012238F" w:rsidTr="00ED3E0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</w:pPr>
            <w:r w:rsidRPr="0012238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004" w:rsidRPr="0012238F" w:rsidRDefault="00637004">
            <w:pPr>
              <w:spacing w:after="0"/>
              <w:ind w:left="135"/>
            </w:pPr>
          </w:p>
        </w:tc>
        <w:tc>
          <w:tcPr>
            <w:tcW w:w="3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</w:pPr>
            <w:r w:rsidRPr="0012238F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7004" w:rsidRPr="0012238F" w:rsidRDefault="00637004">
            <w:pPr>
              <w:spacing w:after="0"/>
              <w:ind w:left="135"/>
            </w:pPr>
          </w:p>
        </w:tc>
        <w:tc>
          <w:tcPr>
            <w:tcW w:w="3503" w:type="dxa"/>
            <w:gridSpan w:val="3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</w:pPr>
            <w:r w:rsidRPr="0012238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</w:pPr>
            <w:r w:rsidRPr="0012238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7004" w:rsidRPr="0012238F" w:rsidRDefault="00637004">
            <w:pPr>
              <w:spacing w:after="0"/>
              <w:ind w:left="135"/>
            </w:pPr>
          </w:p>
        </w:tc>
      </w:tr>
      <w:tr w:rsidR="00637004" w:rsidRPr="0012238F" w:rsidTr="00ED3E00">
        <w:trPr>
          <w:cantSplit/>
          <w:trHeight w:val="1821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004" w:rsidRPr="0012238F" w:rsidRDefault="00637004"/>
        </w:tc>
        <w:tc>
          <w:tcPr>
            <w:tcW w:w="3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004" w:rsidRPr="0012238F" w:rsidRDefault="00637004"/>
        </w:tc>
        <w:tc>
          <w:tcPr>
            <w:tcW w:w="99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637004" w:rsidRPr="0012238F" w:rsidRDefault="00637004" w:rsidP="00ED3E00">
            <w:pPr>
              <w:spacing w:after="0"/>
              <w:ind w:left="135" w:right="113"/>
            </w:pPr>
            <w:r w:rsidRPr="0012238F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7004" w:rsidRPr="0012238F" w:rsidRDefault="00637004" w:rsidP="00ED3E00">
            <w:pPr>
              <w:spacing w:after="0"/>
              <w:ind w:left="135" w:right="113"/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637004" w:rsidRPr="0012238F" w:rsidRDefault="00637004" w:rsidP="00ED3E00">
            <w:pPr>
              <w:spacing w:after="0"/>
              <w:ind w:left="135" w:right="113"/>
            </w:pPr>
            <w:r w:rsidRPr="0012238F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7004" w:rsidRPr="0012238F" w:rsidRDefault="00637004" w:rsidP="00ED3E00">
            <w:pPr>
              <w:spacing w:after="0"/>
              <w:ind w:left="135" w:right="113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637004" w:rsidRPr="0012238F" w:rsidRDefault="00637004" w:rsidP="00ED3E00">
            <w:pPr>
              <w:spacing w:after="0"/>
              <w:ind w:left="135" w:right="113"/>
            </w:pPr>
            <w:r w:rsidRPr="0012238F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7004" w:rsidRPr="0012238F" w:rsidRDefault="00637004" w:rsidP="00ED3E00">
            <w:pPr>
              <w:spacing w:after="0"/>
              <w:ind w:left="135" w:right="113"/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004" w:rsidRPr="0012238F" w:rsidRDefault="00637004"/>
        </w:tc>
      </w:tr>
      <w:tr w:rsidR="00637004" w:rsidRPr="005A633F" w:rsidTr="00ED3E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7004" w:rsidRPr="005A633F" w:rsidTr="00ED3E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7004" w:rsidRPr="005A633F" w:rsidTr="00ED3E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7004" w:rsidRPr="005A633F" w:rsidTr="00ED3E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7004" w:rsidRPr="005A633F" w:rsidTr="00ED3E0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7004" w:rsidRPr="0012238F" w:rsidTr="00ED3E00">
        <w:trPr>
          <w:trHeight w:val="144"/>
          <w:tblCellSpacing w:w="20" w:type="nil"/>
        </w:trPr>
        <w:tc>
          <w:tcPr>
            <w:tcW w:w="3726" w:type="dxa"/>
            <w:gridSpan w:val="2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/>
        </w:tc>
      </w:tr>
    </w:tbl>
    <w:p w:rsidR="00637004" w:rsidRDefault="00637004">
      <w:pPr>
        <w:sectPr w:rsidR="00637004" w:rsidSect="00ED3E00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637004" w:rsidRDefault="00637004"/>
    <w:p w:rsidR="00637004" w:rsidRPr="00CB3D76" w:rsidRDefault="00637004" w:rsidP="00CB3D76">
      <w:pPr>
        <w:rPr>
          <w:sz w:val="24"/>
          <w:szCs w:val="24"/>
        </w:rPr>
      </w:pPr>
      <w:bookmarkStart w:id="13" w:name="block-35786579"/>
      <w:bookmarkEnd w:id="13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B3D76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637004" w:rsidRPr="00CB3D76" w:rsidRDefault="00637004" w:rsidP="00CB3D76">
      <w:pPr>
        <w:spacing w:after="0"/>
        <w:rPr>
          <w:sz w:val="24"/>
          <w:szCs w:val="24"/>
        </w:rPr>
      </w:pPr>
      <w:r w:rsidRPr="00CB3D76">
        <w:rPr>
          <w:rFonts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9498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8"/>
        <w:gridCol w:w="3403"/>
        <w:gridCol w:w="709"/>
        <w:gridCol w:w="709"/>
        <w:gridCol w:w="708"/>
        <w:gridCol w:w="851"/>
        <w:gridCol w:w="2410"/>
      </w:tblGrid>
      <w:tr w:rsidR="00637004" w:rsidRPr="0012238F" w:rsidTr="00DF14FC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</w:pPr>
            <w:r w:rsidRPr="0012238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7004" w:rsidRPr="0012238F" w:rsidRDefault="00637004">
            <w:pPr>
              <w:spacing w:after="0"/>
              <w:ind w:left="135"/>
            </w:pPr>
          </w:p>
        </w:tc>
        <w:tc>
          <w:tcPr>
            <w:tcW w:w="3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</w:pPr>
            <w:r w:rsidRPr="0012238F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7004" w:rsidRPr="0012238F" w:rsidRDefault="00637004">
            <w:pPr>
              <w:spacing w:after="0"/>
              <w:ind w:left="135"/>
            </w:pPr>
          </w:p>
        </w:tc>
        <w:tc>
          <w:tcPr>
            <w:tcW w:w="2126" w:type="dxa"/>
            <w:gridSpan w:val="3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</w:pPr>
            <w:r w:rsidRPr="0012238F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637004" w:rsidRPr="0012238F" w:rsidRDefault="00637004" w:rsidP="00ED3E00">
            <w:pPr>
              <w:spacing w:after="0"/>
              <w:ind w:left="135" w:right="113"/>
            </w:pPr>
            <w:r w:rsidRPr="0012238F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7004" w:rsidRPr="0012238F" w:rsidRDefault="00637004" w:rsidP="00ED3E00">
            <w:pPr>
              <w:spacing w:after="0"/>
              <w:ind w:left="135" w:right="113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</w:pPr>
            <w:r w:rsidRPr="0012238F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7004" w:rsidRPr="0012238F" w:rsidRDefault="00637004">
            <w:pPr>
              <w:spacing w:after="0"/>
              <w:ind w:left="135"/>
            </w:pPr>
          </w:p>
        </w:tc>
      </w:tr>
      <w:tr w:rsidR="00637004" w:rsidRPr="0012238F" w:rsidTr="00DF14FC">
        <w:trPr>
          <w:cantSplit/>
          <w:trHeight w:val="1963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004" w:rsidRPr="0012238F" w:rsidRDefault="00637004"/>
        </w:tc>
        <w:tc>
          <w:tcPr>
            <w:tcW w:w="34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004" w:rsidRPr="0012238F" w:rsidRDefault="00637004"/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637004" w:rsidRPr="0012238F" w:rsidRDefault="00637004" w:rsidP="00ED3E00">
            <w:pPr>
              <w:spacing w:after="0"/>
              <w:ind w:left="135" w:right="113"/>
              <w:rPr>
                <w:sz w:val="20"/>
                <w:szCs w:val="20"/>
              </w:rPr>
            </w:pPr>
            <w:r w:rsidRPr="00122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637004" w:rsidRPr="0012238F" w:rsidRDefault="00637004" w:rsidP="00ED3E00">
            <w:pPr>
              <w:spacing w:after="0"/>
              <w:ind w:left="135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637004" w:rsidRPr="0012238F" w:rsidRDefault="00637004" w:rsidP="00ED3E00">
            <w:pPr>
              <w:spacing w:after="0"/>
              <w:ind w:left="135" w:right="113"/>
              <w:rPr>
                <w:sz w:val="20"/>
                <w:szCs w:val="20"/>
              </w:rPr>
            </w:pPr>
            <w:r w:rsidRPr="00122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637004" w:rsidRPr="0012238F" w:rsidRDefault="00637004" w:rsidP="00ED3E00">
            <w:pPr>
              <w:spacing w:after="0"/>
              <w:ind w:left="135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637004" w:rsidRPr="0012238F" w:rsidRDefault="00637004" w:rsidP="00ED3E00">
            <w:pPr>
              <w:spacing w:after="0"/>
              <w:ind w:left="135" w:right="113"/>
              <w:rPr>
                <w:sz w:val="20"/>
                <w:szCs w:val="20"/>
              </w:rPr>
            </w:pPr>
            <w:r w:rsidRPr="001223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637004" w:rsidRPr="0012238F" w:rsidRDefault="00637004" w:rsidP="00ED3E00">
            <w:pPr>
              <w:spacing w:after="0"/>
              <w:ind w:left="135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004" w:rsidRPr="0012238F" w:rsidRDefault="00637004"/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7004" w:rsidRPr="0012238F" w:rsidRDefault="00637004"/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02.09.2024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04.09.2024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06.09.2024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09.09.2024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11.09.2024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13.09.2024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16.09.2024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18.09.2024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20.09.2024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23.09.2024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25.09.2024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27.09.2024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30.09.2024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02.10.2024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04.10.2024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07.10.2024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09.10.2024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11.10.2024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14.10.2024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EC1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16.10.2024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18.10.2024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21.10.2024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23.10.2024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25.10.2024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06.11.2024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08.11.2024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11.11.2024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13.11.2024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15.11.2024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18.11.2024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20.11.2024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22.11.2024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25.11.2024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27.11.2024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29.11.2024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02.12.2024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«Буквенные выражения. Свойства степени»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04.12.2024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06.12.2024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09.12.2024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11.12.2024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13.12.2024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16.12.2024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18.12.2024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20.12.2024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23.12.2024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25.12.2024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27.12.2024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13.01.2025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15.01.2025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17.01.2025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20.01.2025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"Действия с многочленами"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22.01.2025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24.01.2025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27.01.2025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29.01.2025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31.01.2025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03.02.2025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05.02.2025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07.02.2025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10.02.2025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12.02.2025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14.02.2025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17.02.2025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19.02.2025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21.02.2025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26.02.2025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28.02.2025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03.03.2025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05.03.2025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07.03.2025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10.03.2025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12.03.2025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14.03.2025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17.03.2025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19.03.2025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21.03.2025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31.03.2025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02.04.2025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04.04.2025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07.04.2025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09.04.2025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11.04.2025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14.04.2025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16.04.2025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18.04.2025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21.04.2025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23.04.2025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25.04.2025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28.04.2025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30.04.2025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02.05.2025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05.05.2025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07.05.2025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12.05.2025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EC1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14.05.2025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16.05.2025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19.05.2025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7004" w:rsidRPr="0012238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21.05.2025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23.05.2025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26.05.2025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28.05.2025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7004" w:rsidRPr="005A633F" w:rsidTr="005A00E5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3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37004" w:rsidRPr="005A00E5" w:rsidRDefault="00637004" w:rsidP="005A00E5">
            <w:pPr>
              <w:pStyle w:val="NormalWeb"/>
              <w:shd w:val="clear" w:color="auto" w:fill="FFFFFF"/>
              <w:rPr>
                <w:color w:val="2C3E50"/>
              </w:rPr>
            </w:pPr>
            <w:r w:rsidRPr="005A00E5">
              <w:rPr>
                <w:color w:val="2C3E50"/>
              </w:rPr>
              <w:t>30.05.2025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 w:rsidP="005A00E5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223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1223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23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37004" w:rsidRPr="0012238F" w:rsidTr="00DF14FC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rPr>
                <w:lang w:val="ru-RU"/>
              </w:rPr>
            </w:pP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2238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>
            <w:pPr>
              <w:spacing w:after="0"/>
              <w:ind w:left="135"/>
              <w:jc w:val="center"/>
            </w:pPr>
            <w:r w:rsidRPr="0012238F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:rsidR="00637004" w:rsidRPr="0012238F" w:rsidRDefault="00637004"/>
        </w:tc>
      </w:tr>
    </w:tbl>
    <w:p w:rsidR="00637004" w:rsidRDefault="00637004">
      <w:pPr>
        <w:sectPr w:rsidR="00637004" w:rsidSect="00ED3E00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637004" w:rsidRDefault="00637004"/>
    <w:p w:rsidR="00637004" w:rsidRDefault="00637004" w:rsidP="00F41B64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bookmarkStart w:id="14" w:name="block-35786580"/>
      <w:bookmarkEnd w:id="14"/>
      <w:r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УЧЕБНО-МЕТОДИЧЕСКОЕ ОБЕСПЕЧЕНИЕ ОБРАЗОВАТЕЛЬНОГО ПРОЦЕССА</w:t>
      </w:r>
    </w:p>
    <w:p w:rsidR="00637004" w:rsidRDefault="00637004" w:rsidP="00F41B64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ОБЯЗАТЕЛЬНЫЕ УЧЕБНЫЕ МАТЕРИАЛЫ ДЛЯ УЧЕНИКА</w:t>
      </w:r>
    </w:p>
    <w:p w:rsidR="00637004" w:rsidRDefault="00637004" w:rsidP="00F41B6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Макарычев Ю.Н., Миндюк Н.Г., Нешков К.И. и другие, Алгебра, 7 класс, Акционерное общество "Издательство "Просвещение";</w:t>
      </w:r>
    </w:p>
    <w:p w:rsidR="00637004" w:rsidRDefault="00637004" w:rsidP="00F41B64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</w:p>
    <w:p w:rsidR="00637004" w:rsidRDefault="00637004" w:rsidP="00F41B64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МЕТОДИЧЕСКИЕ МАТЕРИАЛЫ ДЛЯ УЧИТЕЛЯ</w:t>
      </w:r>
    </w:p>
    <w:p w:rsidR="00637004" w:rsidRDefault="00637004" w:rsidP="00F41B6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Александр Рурукин: Алгебра. 7 класс. Поурочные разработки к учебнику Ю.Н. Макарычева и др. ФГОС 8-е изд. - М.: ВАКО, 2022 - 368 с.</w:t>
      </w:r>
    </w:p>
    <w:p w:rsidR="00637004" w:rsidRDefault="00637004" w:rsidP="00F41B6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Алгебра. 7 класс. Дидактические материалы к учебнику Ю.Н. Макарычева и др. ФГОС, 7-е изд. - М.: Экзамен, 2019 - 192 с.</w:t>
      </w:r>
    </w:p>
    <w:p w:rsidR="00637004" w:rsidRDefault="00637004" w:rsidP="00F41B64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</w:p>
    <w:p w:rsidR="00637004" w:rsidRDefault="00637004" w:rsidP="00F41B64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1A1A1A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637004" w:rsidRDefault="00637004" w:rsidP="00F41B6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https://resh.edu.ru/</w:t>
      </w:r>
    </w:p>
    <w:p w:rsidR="00637004" w:rsidRDefault="00637004" w:rsidP="00F41B6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https://www.yaklass.ru/</w:t>
      </w:r>
    </w:p>
    <w:p w:rsidR="00637004" w:rsidRDefault="00637004" w:rsidP="00F41B6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https://learningapps.org/</w:t>
      </w:r>
    </w:p>
    <w:p w:rsidR="00637004" w:rsidRDefault="00637004" w:rsidP="00F41B6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color w:val="1A1A1A"/>
          <w:sz w:val="24"/>
          <w:szCs w:val="24"/>
          <w:lang w:val="ru-RU" w:eastAsia="ru-RU"/>
        </w:rPr>
        <w:t>http://school-collection.edu.ru/</w:t>
      </w:r>
    </w:p>
    <w:p w:rsidR="00637004" w:rsidRDefault="00637004" w:rsidP="00F41B64">
      <w:pPr>
        <w:rPr>
          <w:rFonts w:ascii="Times New Roman" w:hAnsi="Times New Roman"/>
          <w:b/>
          <w:sz w:val="24"/>
          <w:lang w:val="ru-RU"/>
        </w:rPr>
      </w:pPr>
    </w:p>
    <w:p w:rsidR="00637004" w:rsidRDefault="00637004" w:rsidP="00F41B64">
      <w:pPr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СОГЛАСОВАНО</w:t>
      </w:r>
    </w:p>
    <w:p w:rsidR="00637004" w:rsidRDefault="00637004" w:rsidP="00F41B64">
      <w:pPr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Протокол заседания школьного</w:t>
      </w:r>
    </w:p>
    <w:p w:rsidR="00637004" w:rsidRDefault="00637004" w:rsidP="00F41B64">
      <w:pPr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методического объединения учителей</w:t>
      </w:r>
    </w:p>
    <w:p w:rsidR="00637004" w:rsidRDefault="00637004" w:rsidP="00F41B64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математического цикла</w:t>
      </w:r>
      <w:r>
        <w:rPr>
          <w:rFonts w:ascii="Times New Roman" w:hAnsi="Times New Roman"/>
          <w:sz w:val="24"/>
          <w:u w:val="single"/>
          <w:lang w:val="ru-RU"/>
        </w:rPr>
        <w:tab/>
      </w:r>
    </w:p>
    <w:p w:rsidR="00637004" w:rsidRDefault="00637004" w:rsidP="00F41B64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>название цикла предметов</w:t>
      </w:r>
    </w:p>
    <w:p w:rsidR="00637004" w:rsidRDefault="00637004" w:rsidP="00F41B64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</w:t>
      </w:r>
    </w:p>
    <w:p w:rsidR="00637004" w:rsidRDefault="00637004" w:rsidP="00F41B64">
      <w:pPr>
        <w:tabs>
          <w:tab w:val="left" w:pos="2610"/>
        </w:tabs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637004" w:rsidRDefault="00637004" w:rsidP="00F41B64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от _</w:t>
      </w:r>
      <w:r>
        <w:rPr>
          <w:rFonts w:ascii="Times New Roman" w:hAnsi="Times New Roman"/>
          <w:sz w:val="24"/>
          <w:u w:val="single"/>
          <w:lang w:val="ru-RU"/>
        </w:rPr>
        <w:t>27</w:t>
      </w:r>
      <w:r>
        <w:rPr>
          <w:rFonts w:ascii="Times New Roman" w:hAnsi="Times New Roman"/>
          <w:sz w:val="24"/>
          <w:lang w:val="ru-RU"/>
        </w:rPr>
        <w:t xml:space="preserve"> __</w:t>
      </w:r>
      <w:r>
        <w:rPr>
          <w:rFonts w:ascii="Times New Roman" w:hAnsi="Times New Roman"/>
          <w:sz w:val="24"/>
          <w:u w:val="single"/>
          <w:lang w:val="ru-RU"/>
        </w:rPr>
        <w:t>августа</w:t>
      </w:r>
      <w:r>
        <w:rPr>
          <w:rFonts w:ascii="Times New Roman" w:hAnsi="Times New Roman"/>
          <w:sz w:val="24"/>
          <w:lang w:val="ru-RU"/>
        </w:rPr>
        <w:t>__________ 2024г.</w:t>
      </w:r>
    </w:p>
    <w:p w:rsidR="00637004" w:rsidRDefault="00637004" w:rsidP="00F41B64">
      <w:pPr>
        <w:tabs>
          <w:tab w:val="left" w:pos="3540"/>
        </w:tabs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637004" w:rsidRDefault="00637004" w:rsidP="00F41B6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lang w:val="ru-RU"/>
        </w:rPr>
      </w:pPr>
      <w:r>
        <w:rPr>
          <w:rFonts w:ascii="Segoe UI Symbol" w:hAnsi="Segoe UI Symbol" w:cs="Segoe UI Symbol"/>
          <w:sz w:val="24"/>
          <w:lang w:val="ru-RU"/>
        </w:rPr>
        <w:t>№</w:t>
      </w:r>
      <w:r>
        <w:rPr>
          <w:rFonts w:ascii="Times New Roman" w:hAnsi="Times New Roman"/>
          <w:sz w:val="24"/>
          <w:lang w:val="ru-RU"/>
        </w:rPr>
        <w:t xml:space="preserve">  ___1__</w:t>
      </w:r>
      <w:r>
        <w:rPr>
          <w:rFonts w:ascii="Times New Roman" w:hAnsi="Times New Roman"/>
          <w:sz w:val="24"/>
          <w:lang w:val="ru-RU"/>
        </w:rPr>
        <w:tab/>
      </w:r>
    </w:p>
    <w:p w:rsidR="00637004" w:rsidRDefault="00637004" w:rsidP="00F41B6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637004" w:rsidRDefault="00637004" w:rsidP="00F41B6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СОГЛАСОВАНО</w:t>
      </w:r>
    </w:p>
    <w:p w:rsidR="00637004" w:rsidRDefault="00637004" w:rsidP="00F41B6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lang w:val="ru-RU"/>
        </w:rPr>
        <w:t>зам.директора по учебной работе</w:t>
      </w:r>
    </w:p>
    <w:p w:rsidR="00637004" w:rsidRDefault="00637004" w:rsidP="00F41B6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sz w:val="24"/>
          <w:u w:val="single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_Бурдина П.П._</w:t>
      </w:r>
    </w:p>
    <w:p w:rsidR="00637004" w:rsidRDefault="00637004" w:rsidP="00F41B64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фамилия и инициалы имени, отчества</w:t>
      </w:r>
      <w:r>
        <w:rPr>
          <w:rFonts w:ascii="Times New Roman" w:hAnsi="Times New Roman"/>
          <w:b/>
          <w:sz w:val="24"/>
          <w:lang w:val="ru-RU"/>
        </w:rPr>
        <w:tab/>
      </w:r>
    </w:p>
    <w:p w:rsidR="00637004" w:rsidRDefault="00637004" w:rsidP="00F41B64">
      <w:r>
        <w:rPr>
          <w:rFonts w:ascii="Times New Roman" w:hAnsi="Times New Roman"/>
          <w:sz w:val="24"/>
          <w:u w:val="single"/>
        </w:rPr>
        <w:t>2</w:t>
      </w:r>
      <w:r>
        <w:rPr>
          <w:rFonts w:ascii="Times New Roman" w:hAnsi="Times New Roman"/>
          <w:sz w:val="24"/>
          <w:u w:val="single"/>
          <w:lang w:val="ru-RU"/>
        </w:rPr>
        <w:t>8</w:t>
      </w:r>
      <w:r>
        <w:rPr>
          <w:rFonts w:ascii="Times New Roman" w:hAnsi="Times New Roman"/>
          <w:sz w:val="24"/>
          <w:u w:val="single"/>
        </w:rPr>
        <w:t xml:space="preserve">   августа______ </w:t>
      </w:r>
      <w:r>
        <w:rPr>
          <w:rFonts w:ascii="Times New Roman" w:hAnsi="Times New Roman"/>
          <w:sz w:val="24"/>
        </w:rPr>
        <w:t xml:space="preserve">   202</w:t>
      </w:r>
      <w:r>
        <w:rPr>
          <w:rFonts w:ascii="Times New Roman" w:hAnsi="Times New Roman"/>
          <w:sz w:val="24"/>
          <w:lang w:val="ru-RU"/>
        </w:rPr>
        <w:t>4</w:t>
      </w:r>
      <w:r>
        <w:rPr>
          <w:rFonts w:ascii="Times New Roman" w:hAnsi="Times New Roman"/>
          <w:sz w:val="24"/>
        </w:rPr>
        <w:t>г</w:t>
      </w:r>
    </w:p>
    <w:p w:rsidR="00637004" w:rsidRDefault="00637004" w:rsidP="00F41B64">
      <w:pPr>
        <w:rPr>
          <w:rFonts w:ascii="Times New Roman" w:hAnsi="Times New Roman"/>
          <w:sz w:val="24"/>
          <w:szCs w:val="24"/>
          <w:lang w:val="ru-RU"/>
        </w:rPr>
      </w:pPr>
    </w:p>
    <w:p w:rsidR="00637004" w:rsidRPr="00ED3E00" w:rsidRDefault="00637004">
      <w:pPr>
        <w:rPr>
          <w:lang w:val="ru-RU"/>
        </w:rPr>
      </w:pPr>
    </w:p>
    <w:sectPr w:rsidR="00637004" w:rsidRPr="00ED3E00" w:rsidSect="00EE29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649B"/>
    <w:multiLevelType w:val="multilevel"/>
    <w:tmpl w:val="C63678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5F85321"/>
    <w:multiLevelType w:val="multilevel"/>
    <w:tmpl w:val="A0BAA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97550E9"/>
    <w:multiLevelType w:val="multilevel"/>
    <w:tmpl w:val="912AA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D3779D1"/>
    <w:multiLevelType w:val="multilevel"/>
    <w:tmpl w:val="55340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92F615D"/>
    <w:multiLevelType w:val="multilevel"/>
    <w:tmpl w:val="E94EF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B205AF5"/>
    <w:multiLevelType w:val="multilevel"/>
    <w:tmpl w:val="4F446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495"/>
    <w:rsid w:val="00003D0F"/>
    <w:rsid w:val="00042881"/>
    <w:rsid w:val="0012238F"/>
    <w:rsid w:val="002E0356"/>
    <w:rsid w:val="00497AD2"/>
    <w:rsid w:val="004E6D21"/>
    <w:rsid w:val="00505235"/>
    <w:rsid w:val="005A00E5"/>
    <w:rsid w:val="005A633F"/>
    <w:rsid w:val="00600858"/>
    <w:rsid w:val="00637004"/>
    <w:rsid w:val="00644D3B"/>
    <w:rsid w:val="0097010F"/>
    <w:rsid w:val="009D2431"/>
    <w:rsid w:val="00AA4737"/>
    <w:rsid w:val="00B63D49"/>
    <w:rsid w:val="00CB3D76"/>
    <w:rsid w:val="00D46D31"/>
    <w:rsid w:val="00DF14FC"/>
    <w:rsid w:val="00E132D4"/>
    <w:rsid w:val="00E51495"/>
    <w:rsid w:val="00EC159A"/>
    <w:rsid w:val="00ED3E00"/>
    <w:rsid w:val="00ED5895"/>
    <w:rsid w:val="00EE2922"/>
    <w:rsid w:val="00F4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3B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4D3B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4D3B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4D3B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4D3B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4D3B"/>
    <w:rPr>
      <w:rFonts w:ascii="Calibri Light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44D3B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44D3B"/>
    <w:rPr>
      <w:rFonts w:ascii="Calibri Light" w:hAnsi="Calibri Light" w:cs="Times New Roman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4D3B"/>
    <w:rPr>
      <w:rFonts w:ascii="Calibri Light" w:hAnsi="Calibri Light" w:cs="Times New Roman"/>
      <w:b/>
      <w:bCs/>
      <w:i/>
      <w:iCs/>
      <w:color w:val="4472C4"/>
    </w:rPr>
  </w:style>
  <w:style w:type="paragraph" w:styleId="Header">
    <w:name w:val="header"/>
    <w:basedOn w:val="Normal"/>
    <w:link w:val="HeaderChar"/>
    <w:uiPriority w:val="99"/>
    <w:rsid w:val="00644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4D3B"/>
    <w:rPr>
      <w:rFonts w:cs="Times New Roman"/>
    </w:rPr>
  </w:style>
  <w:style w:type="paragraph" w:styleId="NormalIndent">
    <w:name w:val="Normal Indent"/>
    <w:basedOn w:val="Normal"/>
    <w:uiPriority w:val="99"/>
    <w:rsid w:val="00644D3B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644D3B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4D3B"/>
    <w:rPr>
      <w:rFonts w:ascii="Calibri Light" w:hAnsi="Calibri Light" w:cs="Times New Roman"/>
      <w:i/>
      <w:iCs/>
      <w:color w:val="4472C4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644D3B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44D3B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644D3B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EE2922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EE292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644D3B"/>
    <w:pPr>
      <w:spacing w:line="240" w:lineRule="auto"/>
    </w:pPr>
    <w:rPr>
      <w:b/>
      <w:bCs/>
      <w:color w:val="4472C4"/>
      <w:sz w:val="18"/>
      <w:szCs w:val="18"/>
    </w:rPr>
  </w:style>
  <w:style w:type="paragraph" w:styleId="NormalWeb">
    <w:name w:val="Normal (Web)"/>
    <w:basedOn w:val="Normal"/>
    <w:uiPriority w:val="99"/>
    <w:semiHidden/>
    <w:rsid w:val="005A0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18be" TargetMode="External"/><Relationship Id="rId18" Type="http://schemas.openxmlformats.org/officeDocument/2006/relationships/hyperlink" Target="https://m.edsoo.ru/7f42154e" TargetMode="External"/><Relationship Id="rId26" Type="http://schemas.openxmlformats.org/officeDocument/2006/relationships/hyperlink" Target="https://m.edsoo.ru/7f42432a" TargetMode="External"/><Relationship Id="rId39" Type="http://schemas.openxmlformats.org/officeDocument/2006/relationships/hyperlink" Target="https://m.edsoo.ru/7f427c32" TargetMode="External"/><Relationship Id="rId21" Type="http://schemas.openxmlformats.org/officeDocument/2006/relationships/hyperlink" Target="https://m.edsoo.ru/7f422930" TargetMode="External"/><Relationship Id="rId34" Type="http://schemas.openxmlformats.org/officeDocument/2006/relationships/hyperlink" Target="https://m.edsoo.ru/7f420482" TargetMode="External"/><Relationship Id="rId42" Type="http://schemas.openxmlformats.org/officeDocument/2006/relationships/hyperlink" Target="https://m.edsoo.ru/7f4284de" TargetMode="External"/><Relationship Id="rId47" Type="http://schemas.openxmlformats.org/officeDocument/2006/relationships/hyperlink" Target="https://m.edsoo.ru/7f41dff2" TargetMode="External"/><Relationship Id="rId50" Type="http://schemas.openxmlformats.org/officeDocument/2006/relationships/hyperlink" Target="https://m.edsoo.ru/7f41e8a8" TargetMode="External"/><Relationship Id="rId55" Type="http://schemas.openxmlformats.org/officeDocument/2006/relationships/hyperlink" Target="https://m.edsoo.ru/7f41f1fe" TargetMode="External"/><Relationship Id="rId63" Type="http://schemas.openxmlformats.org/officeDocument/2006/relationships/hyperlink" Target="https://m.edsoo.ru/7f429f32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d70" TargetMode="External"/><Relationship Id="rId20" Type="http://schemas.openxmlformats.org/officeDocument/2006/relationships/hyperlink" Target="https://m.edsoo.ru/7f42276e" TargetMode="External"/><Relationship Id="rId29" Type="http://schemas.openxmlformats.org/officeDocument/2006/relationships/hyperlink" Target="https://m.edsoo.ru/7f424fd2" TargetMode="External"/><Relationship Id="rId41" Type="http://schemas.openxmlformats.org/officeDocument/2006/relationships/hyperlink" Target="https://m.edsoo.ru/7f42836c" TargetMode="External"/><Relationship Id="rId54" Type="http://schemas.openxmlformats.org/officeDocument/2006/relationships/hyperlink" Target="https://m.edsoo.ru/7f41f078" TargetMode="External"/><Relationship Id="rId62" Type="http://schemas.openxmlformats.org/officeDocument/2006/relationships/hyperlink" Target="https://m.edsoo.ru/7f42a27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2fca" TargetMode="External"/><Relationship Id="rId32" Type="http://schemas.openxmlformats.org/officeDocument/2006/relationships/hyperlink" Target="https://m.edsoo.ru/7f4237fe" TargetMode="External"/><Relationship Id="rId37" Type="http://schemas.openxmlformats.org/officeDocument/2006/relationships/hyperlink" Target="https://m.edsoo.ru/7f4209a0" TargetMode="External"/><Relationship Id="rId40" Type="http://schemas.openxmlformats.org/officeDocument/2006/relationships/hyperlink" Target="https://m.edsoo.ru/7f427e8a" TargetMode="External"/><Relationship Id="rId45" Type="http://schemas.openxmlformats.org/officeDocument/2006/relationships/hyperlink" Target="https://m.edsoo.ru/7f421044" TargetMode="External"/><Relationship Id="rId53" Type="http://schemas.openxmlformats.org/officeDocument/2006/relationships/hyperlink" Target="https://m.edsoo.ru/7f41ef06" TargetMode="External"/><Relationship Id="rId58" Type="http://schemas.openxmlformats.org/officeDocument/2006/relationships/hyperlink" Target="https://m.edsoo.ru/7f426d1e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afa" TargetMode="External"/><Relationship Id="rId23" Type="http://schemas.openxmlformats.org/officeDocument/2006/relationships/hyperlink" Target="https://m.edsoo.ru/7f422cc8" TargetMode="External"/><Relationship Id="rId28" Type="http://schemas.openxmlformats.org/officeDocument/2006/relationships/hyperlink" Target="https://m.edsoo.ru/7f424c12" TargetMode="External"/><Relationship Id="rId36" Type="http://schemas.openxmlformats.org/officeDocument/2006/relationships/hyperlink" Target="https://m.edsoo.ru/7f420806" TargetMode="External"/><Relationship Id="rId49" Type="http://schemas.openxmlformats.org/officeDocument/2006/relationships/hyperlink" Target="https://m.edsoo.ru/7f41e42a" TargetMode="External"/><Relationship Id="rId57" Type="http://schemas.openxmlformats.org/officeDocument/2006/relationships/hyperlink" Target="https://m.edsoo.ru/7f427412" TargetMode="External"/><Relationship Id="rId61" Type="http://schemas.openxmlformats.org/officeDocument/2006/relationships/hyperlink" Target="https://m.edsoo.ru/7f42a0e0" TargetMode="External"/><Relationship Id="rId10" Type="http://schemas.openxmlformats.org/officeDocument/2006/relationships/hyperlink" Target="https://m.edsoo.ru/7f4211de" TargetMode="External"/><Relationship Id="rId19" Type="http://schemas.openxmlformats.org/officeDocument/2006/relationships/hyperlink" Target="https://m.edsoo.ru/7f4218be" TargetMode="External"/><Relationship Id="rId31" Type="http://schemas.openxmlformats.org/officeDocument/2006/relationships/hyperlink" Target="https://m.edsoo.ru/7f423312" TargetMode="External"/><Relationship Id="rId44" Type="http://schemas.openxmlformats.org/officeDocument/2006/relationships/hyperlink" Target="https://m.edsoo.ru/7f4287d6" TargetMode="External"/><Relationship Id="rId52" Type="http://schemas.openxmlformats.org/officeDocument/2006/relationships/hyperlink" Target="https://m.edsoo.ru/7f41ea24" TargetMode="External"/><Relationship Id="rId60" Type="http://schemas.openxmlformats.org/officeDocument/2006/relationships/hyperlink" Target="https://m.edsoo.ru/7f429c6c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feec" TargetMode="External"/><Relationship Id="rId22" Type="http://schemas.openxmlformats.org/officeDocument/2006/relationships/hyperlink" Target="https://m.edsoo.ru/7f422af2" TargetMode="External"/><Relationship Id="rId27" Type="http://schemas.openxmlformats.org/officeDocument/2006/relationships/hyperlink" Target="https://m.edsoo.ru/7f42464a" TargetMode="External"/><Relationship Id="rId30" Type="http://schemas.openxmlformats.org/officeDocument/2006/relationships/hyperlink" Target="https://m.edsoo.ru/7f4251d0" TargetMode="External"/><Relationship Id="rId35" Type="http://schemas.openxmlformats.org/officeDocument/2006/relationships/hyperlink" Target="https://m.edsoo.ru/7f42064e" TargetMode="External"/><Relationship Id="rId43" Type="http://schemas.openxmlformats.org/officeDocument/2006/relationships/hyperlink" Target="https://m.edsoo.ru/7f42865a" TargetMode="External"/><Relationship Id="rId48" Type="http://schemas.openxmlformats.org/officeDocument/2006/relationships/hyperlink" Target="https://m.edsoo.ru/7f41e16e" TargetMode="External"/><Relationship Id="rId56" Type="http://schemas.openxmlformats.org/officeDocument/2006/relationships/hyperlink" Target="https://m.edsoo.ru/7f427282" TargetMode="External"/><Relationship Id="rId64" Type="http://schemas.openxmlformats.org/officeDocument/2006/relationships/hyperlink" Target="https://m.edsoo.ru/7f42a90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d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54e" TargetMode="External"/><Relationship Id="rId17" Type="http://schemas.openxmlformats.org/officeDocument/2006/relationships/hyperlink" Target="https://m.edsoo.ru/7f421382" TargetMode="External"/><Relationship Id="rId25" Type="http://schemas.openxmlformats.org/officeDocument/2006/relationships/hyperlink" Target="https://m.edsoo.ru/7f423182" TargetMode="External"/><Relationship Id="rId33" Type="http://schemas.openxmlformats.org/officeDocument/2006/relationships/hyperlink" Target="https://m.edsoo.ru/7f4239de" TargetMode="External"/><Relationship Id="rId38" Type="http://schemas.openxmlformats.org/officeDocument/2006/relationships/hyperlink" Target="https://m.edsoo.ru/7f420e6e" TargetMode="External"/><Relationship Id="rId46" Type="http://schemas.openxmlformats.org/officeDocument/2006/relationships/hyperlink" Target="https://m.edsoo.ru/7f41de76" TargetMode="External"/><Relationship Id="rId59" Type="http://schemas.openxmlformats.org/officeDocument/2006/relationships/hyperlink" Target="https://m.edsoo.ru/7f41f5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17</Pages>
  <Words>4975</Words>
  <Characters>28359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46</dc:creator>
  <cp:keywords/>
  <dc:description/>
  <cp:lastModifiedBy>TJ</cp:lastModifiedBy>
  <cp:revision>7</cp:revision>
  <dcterms:created xsi:type="dcterms:W3CDTF">2024-08-27T11:10:00Z</dcterms:created>
  <dcterms:modified xsi:type="dcterms:W3CDTF">2024-09-09T19:44:00Z</dcterms:modified>
</cp:coreProperties>
</file>